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ayout"/>
        <w:tblW w:w="14415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565"/>
      </w:tblGrid>
      <w:tr w:rsidR="00307EC9" w14:paraId="5497CF0D" w14:textId="77777777" w:rsidTr="001C5907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74308DC3" w14:textId="455593D7" w:rsidR="00307EC9" w:rsidRDefault="00F649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273E02" wp14:editId="0509660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2781300" cy="61817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6181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552786" w14:textId="242C09E8" w:rsidR="00F6490D" w:rsidRPr="00FF47F2" w:rsidRDefault="000F3C1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F32794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Provide education on</w:t>
                                  </w:r>
                                  <w:r w:rsidR="00CD5FEB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52823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the safety </w:t>
                                  </w:r>
                                  <w:r w:rsidR="00D41242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precautions</w:t>
                                  </w:r>
                                  <w:r w:rsidR="001D354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4951AD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the </w:t>
                                  </w:r>
                                  <w:r w:rsidR="00D41242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appropriate</w:t>
                                  </w:r>
                                  <w:r w:rsidR="00152823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usage</w:t>
                                  </w:r>
                                  <w:r w:rsidR="00D827D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of the device</w:t>
                                  </w:r>
                                  <w:r w:rsidR="00CD58CE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and possible limitations when using the chosen </w:t>
                                  </w:r>
                                  <w:r w:rsidR="009A2F7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wearable</w:t>
                                  </w:r>
                                  <w:r w:rsidR="00CD58CE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technology.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r w:rsidR="00D827D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5D0D6D0" w14:textId="77777777" w:rsidR="000F3C1C" w:rsidRPr="00EC12B8" w:rsidRDefault="000F3C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73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35pt;margin-top:0;width:219pt;height:48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" fillcolor="white [3201]" strokeweight=".5pt">
                      <v:textbox>
                        <w:txbxContent>
                          <w:p w14:paraId="7A552786" w14:textId="242C09E8" w:rsidR="00F6490D" w:rsidRPr="00FF47F2" w:rsidRDefault="000F3C1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F3279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Provide education on</w:t>
                            </w:r>
                            <w:r w:rsidR="00CD5FEB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82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the safety </w:t>
                            </w:r>
                            <w:r w:rsidR="00D41242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precautions</w:t>
                            </w:r>
                            <w:r w:rsidR="001D3546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4951AD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D41242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appropriate</w:t>
                            </w:r>
                            <w:r w:rsidR="0015282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usage</w:t>
                            </w:r>
                            <w:r w:rsidR="00D827D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of the device</w:t>
                            </w:r>
                            <w:r w:rsidR="00CD58CE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and possible limitations when using the chosen </w:t>
                            </w:r>
                            <w:r w:rsidR="009A2F7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wearable</w:t>
                            </w:r>
                            <w:r w:rsidR="00CD58CE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technology.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]</w:t>
                            </w:r>
                            <w:r w:rsidR="00D827D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D0D6D0" w14:textId="77777777" w:rsidR="000F3C1C" w:rsidRPr="00EC12B8" w:rsidRDefault="000F3C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B556C" w14:textId="0DB7E292" w:rsidR="00307EC9" w:rsidRDefault="00307EC9">
            <w:pPr>
              <w:pStyle w:val="Caption"/>
            </w:pPr>
          </w:p>
          <w:p w14:paraId="36C09172" w14:textId="7BB11F54" w:rsidR="00F6490D" w:rsidRDefault="00F6490D" w:rsidP="00F6490D"/>
          <w:p w14:paraId="3B2E3820" w14:textId="3321FF57" w:rsidR="00F6490D" w:rsidRDefault="00F6490D" w:rsidP="00F6490D"/>
          <w:p w14:paraId="6D5433A6" w14:textId="77777777" w:rsidR="00F6490D" w:rsidRDefault="00F6490D" w:rsidP="00F6490D"/>
          <w:p w14:paraId="2580F0FE" w14:textId="77777777" w:rsidR="00F6490D" w:rsidRDefault="00F6490D" w:rsidP="00F6490D"/>
          <w:p w14:paraId="3B1825FB" w14:textId="77777777" w:rsidR="00F6490D" w:rsidRDefault="00F6490D" w:rsidP="00F6490D"/>
          <w:p w14:paraId="4C8434AC" w14:textId="77777777" w:rsidR="00F6490D" w:rsidRDefault="00F6490D" w:rsidP="00F6490D"/>
          <w:p w14:paraId="2FB30313" w14:textId="77777777" w:rsidR="00F6490D" w:rsidRDefault="00F6490D" w:rsidP="00F6490D"/>
          <w:p w14:paraId="1AAC16A0" w14:textId="77777777" w:rsidR="00F6490D" w:rsidRPr="00F6490D" w:rsidRDefault="00F6490D" w:rsidP="00F6490D"/>
          <w:p w14:paraId="45E3F95D" w14:textId="77777777" w:rsidR="00CD5FEB" w:rsidRDefault="00CD5FEB" w:rsidP="00CD5FEB">
            <w:pPr>
              <w:pStyle w:val="Heading1"/>
            </w:pPr>
          </w:p>
          <w:p w14:paraId="62DFB96D" w14:textId="77777777" w:rsidR="00CD5FEB" w:rsidRDefault="00CD5FEB" w:rsidP="00CD5FEB">
            <w:pPr>
              <w:pStyle w:val="Heading1"/>
            </w:pPr>
          </w:p>
          <w:p w14:paraId="1FCEF8C4" w14:textId="77777777" w:rsidR="00CD5FEB" w:rsidRDefault="00CD5FEB" w:rsidP="00CD5FEB">
            <w:pPr>
              <w:pStyle w:val="Heading1"/>
            </w:pPr>
          </w:p>
          <w:p w14:paraId="06FC03A7" w14:textId="77777777" w:rsidR="00CD5FEB" w:rsidRDefault="00CD5FEB" w:rsidP="00CD5FEB">
            <w:pPr>
              <w:pStyle w:val="Heading1"/>
            </w:pPr>
          </w:p>
          <w:p w14:paraId="5A35D611" w14:textId="77777777" w:rsidR="00CD5FEB" w:rsidRDefault="00CD5FEB" w:rsidP="00CD5FEB">
            <w:pPr>
              <w:pStyle w:val="Heading1"/>
            </w:pPr>
          </w:p>
          <w:p w14:paraId="77FDC8C0" w14:textId="77777777" w:rsidR="00CD5FEB" w:rsidRDefault="00CD5FEB" w:rsidP="00CD5FEB">
            <w:pPr>
              <w:pStyle w:val="Heading1"/>
            </w:pPr>
          </w:p>
          <w:p w14:paraId="421562B0" w14:textId="77777777" w:rsidR="00CD5FEB" w:rsidRDefault="00CD5FEB" w:rsidP="00CD5FEB">
            <w:pPr>
              <w:pStyle w:val="Heading1"/>
            </w:pPr>
          </w:p>
          <w:p w14:paraId="202A7E2B" w14:textId="6E96A6C0" w:rsidR="00307EC9" w:rsidRDefault="00CD5FEB" w:rsidP="00F378AE">
            <w:pPr>
              <w:pStyle w:val="Heading1"/>
              <w:jc w:val="center"/>
            </w:pPr>
            <w:r w:rsidRPr="00674E9C">
              <w:rPr>
                <w:color w:val="180C74"/>
              </w:rPr>
              <w:t>Safety Precautions</w:t>
            </w:r>
            <w:r w:rsidR="000F3C1C" w:rsidRPr="00674E9C">
              <w:rPr>
                <w:color w:val="180C74"/>
              </w:rPr>
              <w:t xml:space="preserve"> and Appropriate Use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0179089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19370D1E" w14:textId="4DF43C5F" w:rsidR="00307EC9" w:rsidRPr="00674E9C" w:rsidRDefault="00CD5FEB" w:rsidP="00F378AE">
                  <w:pPr>
                    <w:pStyle w:val="Heading1"/>
                    <w:jc w:val="center"/>
                    <w:rPr>
                      <w:color w:val="180C74"/>
                    </w:rPr>
                  </w:pPr>
                  <w:r w:rsidRPr="00674E9C">
                    <w:rPr>
                      <w:color w:val="180C74"/>
                    </w:rPr>
                    <w:t>Features and Functions</w:t>
                  </w:r>
                </w:p>
                <w:p w14:paraId="57A21E80" w14:textId="3EF31558" w:rsidR="00307EC9" w:rsidRDefault="00F6490D" w:rsidP="00AD734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0E86B095" wp14:editId="12FE01C9">
                            <wp:simplePos x="0" y="0"/>
                            <wp:positionH relativeFrom="column">
                              <wp:posOffset>-56</wp:posOffset>
                            </wp:positionH>
                            <wp:positionV relativeFrom="paragraph">
                              <wp:posOffset>54196</wp:posOffset>
                            </wp:positionV>
                            <wp:extent cx="2934031" cy="6202017"/>
                            <wp:effectExtent l="0" t="0" r="19050" b="2794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34031" cy="62020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04A55FB" w14:textId="2DAB9231" w:rsidR="00F6490D" w:rsidRPr="00FF47F2" w:rsidRDefault="000F3C1C">
                                        <w:pP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[</w:t>
                                        </w:r>
                                        <w:r w:rsidR="00F32794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Provide education on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the</w:t>
                                        </w:r>
                                        <w:r w:rsidR="000D3292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core function, the additional features, and </w:t>
                                        </w:r>
                                        <w:r w:rsidR="001E46B6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the potential benefit of the </w:t>
                                        </w:r>
                                        <w:r w:rsidR="00CF2F93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chosen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wearable technology.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]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6FF6B81" w14:textId="1B6AD049" w:rsidR="0030277B" w:rsidRPr="00EC12B8" w:rsidRDefault="0030277B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86B095" id="Text Box 8" o:spid="_x0000_s1027" type="#_x0000_t202" style="position:absolute;margin-left:0;margin-top:4.25pt;width:231.05pt;height:48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" fillcolor="white [3201]" strokeweight=".5pt">
                            <v:textbox>
                              <w:txbxContent>
                                <w:p w14:paraId="504A55FB" w14:textId="2DAB9231" w:rsidR="00F6490D" w:rsidRPr="00FF47F2" w:rsidRDefault="000F3C1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F32794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Provide education on</w:t>
                                  </w:r>
                                  <w:r w:rsidR="00D63D1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the</w:t>
                                  </w:r>
                                  <w:r w:rsidR="000D3292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core function, the additional features, and </w:t>
                                  </w:r>
                                  <w:r w:rsidR="001E46B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the potential benefit of the </w:t>
                                  </w:r>
                                  <w:r w:rsidR="00CF2F93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chosen</w:t>
                                  </w:r>
                                  <w:r w:rsidR="00D63D1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wearable technology.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r w:rsidR="00D63D1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6FF6B81" w14:textId="1B6AD049" w:rsidR="0030277B" w:rsidRPr="00EC12B8" w:rsidRDefault="003027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07EC9" w14:paraId="3A1E3BDD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3A82770F" w14:textId="24D15842" w:rsidR="00307EC9" w:rsidRDefault="00307EC9"/>
              </w:tc>
            </w:tr>
          </w:tbl>
          <w:p w14:paraId="34EB56B7" w14:textId="1FF8BA5F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3875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75"/>
            </w:tblGrid>
            <w:tr w:rsidR="00307EC9" w14:paraId="686E8EF1" w14:textId="77777777" w:rsidTr="00CD5FEB">
              <w:trPr>
                <w:trHeight w:hRule="exact" w:val="5872"/>
              </w:trPr>
              <w:tc>
                <w:tcPr>
                  <w:tcW w:w="5000" w:type="pct"/>
                </w:tcPr>
                <w:p w14:paraId="436A849F" w14:textId="2FE56148" w:rsidR="00307EC9" w:rsidRDefault="00B75FD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7BAB3F2" wp14:editId="0DD1D54F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2400300" cy="3667125"/>
                            <wp:effectExtent l="0" t="0" r="19050" b="2857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00300" cy="3667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643EFBD" w14:textId="10045E4D" w:rsidR="00B75FDB" w:rsidRPr="00FF47F2" w:rsidRDefault="00B75FDB">
                                        <w:pP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[Insert a</w:t>
                                        </w:r>
                                        <w:r w:rsidR="006F5A0C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n image 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of </w:t>
                                        </w:r>
                                        <w:r w:rsidR="00CD5FEB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the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wearable technology.] </w:t>
                                        </w:r>
                                      </w:p>
                                      <w:p w14:paraId="096A8CA7" w14:textId="77777777" w:rsid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1925032" w14:textId="1DBB9A1E" w:rsid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48F0145" w14:textId="178DC8E6" w:rsidR="00F7516A" w:rsidRP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BAB3F2" id="Text Box 1" o:spid="_x0000_s1028" type="#_x0000_t202" style="position:absolute;margin-left:2.1pt;margin-top:3.75pt;width:189pt;height:28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Ke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" fillcolor="white [3201]" strokeweight=".5pt">
                            <v:textbox>
                              <w:txbxContent>
                                <w:p w14:paraId="1643EFBD" w14:textId="10045E4D" w:rsidR="00B75FDB" w:rsidRPr="00FF47F2" w:rsidRDefault="00B75FDB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[Insert a</w:t>
                                  </w:r>
                                  <w:r w:rsidR="006F5A0C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n image 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="00CD5FEB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wearable technology.] </w:t>
                                  </w:r>
                                </w:p>
                                <w:p w14:paraId="096A8CA7" w14:textId="77777777" w:rsidR="00F7516A" w:rsidRDefault="00F7516A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925032" w14:textId="1DBB9A1E" w:rsidR="00F7516A" w:rsidRDefault="00F7516A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8F0145" w14:textId="178DC8E6" w:rsidR="00F7516A" w:rsidRPr="00F7516A" w:rsidRDefault="00F7516A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07EC9" w14:paraId="53692203" w14:textId="77777777" w:rsidTr="00CD5FEB">
              <w:trPr>
                <w:trHeight w:hRule="exact" w:val="367"/>
              </w:trPr>
              <w:tc>
                <w:tcPr>
                  <w:tcW w:w="5000" w:type="pct"/>
                </w:tcPr>
                <w:p w14:paraId="746EA2D1" w14:textId="77777777" w:rsidR="00307EC9" w:rsidRDefault="00307EC9"/>
              </w:tc>
            </w:tr>
            <w:tr w:rsidR="00307EC9" w14:paraId="6379B88B" w14:textId="77777777" w:rsidTr="00674E9C">
              <w:trPr>
                <w:trHeight w:hRule="exact" w:val="3303"/>
              </w:trPr>
              <w:sdt>
                <w:sdtPr>
                  <w:rPr>
                    <w:sz w:val="48"/>
                    <w:szCs w:val="18"/>
                  </w:rPr>
                  <w:alias w:val="Enter Company Name:"/>
                  <w:tag w:val="Enter Company Name:"/>
                  <w:id w:val="-2083982577"/>
                  <w:placeholder>
                    <w:docPart w:val="D399EC7179B6412DA87881E975440F9B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180C74"/>
                    </w:tcPr>
                    <w:p w14:paraId="034AB120" w14:textId="14D54CAE" w:rsidR="00307EC9" w:rsidRDefault="00485332" w:rsidP="00B75FDB">
                      <w:pPr>
                        <w:pStyle w:val="Title"/>
                        <w:ind w:left="0"/>
                        <w:jc w:val="center"/>
                      </w:pPr>
                      <w:r>
                        <w:rPr>
                          <w:sz w:val="48"/>
                          <w:szCs w:val="18"/>
                        </w:rPr>
                        <w:t>[</w:t>
                      </w:r>
                      <w:r w:rsidR="00B75FDB" w:rsidRPr="00112F04">
                        <w:rPr>
                          <w:sz w:val="48"/>
                          <w:szCs w:val="18"/>
                        </w:rPr>
                        <w:t xml:space="preserve">Insert the name of </w:t>
                      </w:r>
                      <w:r w:rsidR="00A66C72" w:rsidRPr="00112F04">
                        <w:rPr>
                          <w:sz w:val="48"/>
                          <w:szCs w:val="18"/>
                        </w:rPr>
                        <w:t>the</w:t>
                      </w:r>
                      <w:r w:rsidR="00B75FDB" w:rsidRPr="00112F04">
                        <w:rPr>
                          <w:sz w:val="48"/>
                          <w:szCs w:val="18"/>
                        </w:rPr>
                        <w:t xml:space="preserve"> wearable technology]</w:t>
                      </w:r>
                    </w:p>
                  </w:tc>
                </w:sdtContent>
              </w:sdt>
            </w:tr>
            <w:tr w:rsidR="00307EC9" w14:paraId="37C120D4" w14:textId="77777777" w:rsidTr="00D84ED2">
              <w:trPr>
                <w:trHeight w:hRule="exact" w:val="900"/>
              </w:trPr>
              <w:tc>
                <w:tcPr>
                  <w:tcW w:w="5000" w:type="pct"/>
                  <w:shd w:val="clear" w:color="auto" w:fill="FFC000"/>
                  <w:vAlign w:val="bottom"/>
                </w:tcPr>
                <w:p w14:paraId="1AE3256C" w14:textId="12FC9EEC" w:rsidR="00D84ED2" w:rsidRPr="00D84ED2" w:rsidRDefault="00D84ED2" w:rsidP="00B75FDB">
                  <w:pPr>
                    <w:pStyle w:val="Subtitle"/>
                    <w:spacing w:after="0"/>
                    <w:ind w:left="0"/>
                    <w:rPr>
                      <w:i w:val="0"/>
                      <w:iCs w:val="0"/>
                    </w:rPr>
                  </w:pPr>
                  <w:r w:rsidRPr="00D84ED2">
                    <w:rPr>
                      <w:i w:val="0"/>
                      <w:iCs w:val="0"/>
                    </w:rPr>
                    <w:t>Week 6 Template</w:t>
                  </w:r>
                </w:p>
                <w:p w14:paraId="2BD10A43" w14:textId="4DF714BB" w:rsidR="00307EC9" w:rsidRPr="00112F04" w:rsidRDefault="00B75FDB" w:rsidP="00B75FDB">
                  <w:pPr>
                    <w:pStyle w:val="Subtitle"/>
                    <w:spacing w:after="0"/>
                    <w:ind w:left="0"/>
                    <w:rPr>
                      <w:sz w:val="22"/>
                      <w:szCs w:val="18"/>
                    </w:rPr>
                  </w:pPr>
                  <w:r w:rsidRPr="00112F04">
                    <w:rPr>
                      <w:sz w:val="22"/>
                      <w:szCs w:val="18"/>
                    </w:rPr>
                    <w:t>Name:</w:t>
                  </w:r>
                </w:p>
                <w:p w14:paraId="4FA994DF" w14:textId="74E2F85B" w:rsidR="00B75FDB" w:rsidRDefault="00CD5FEB" w:rsidP="00B75FDB">
                  <w:pPr>
                    <w:pStyle w:val="Subtitle"/>
                    <w:spacing w:after="0"/>
                    <w:ind w:left="0"/>
                  </w:pPr>
                  <w:r w:rsidRPr="00112F04">
                    <w:rPr>
                      <w:sz w:val="22"/>
                      <w:szCs w:val="18"/>
                    </w:rPr>
                    <w:t xml:space="preserve"> </w:t>
                  </w:r>
                  <w:r w:rsidR="00B75FDB" w:rsidRPr="00112F04">
                    <w:rPr>
                      <w:sz w:val="22"/>
                      <w:szCs w:val="18"/>
                    </w:rPr>
                    <w:t>Date:</w:t>
                  </w:r>
                  <w:r w:rsidR="00BF4EB2" w:rsidRPr="00112F04">
                    <w:rPr>
                      <w:sz w:val="22"/>
                      <w:szCs w:val="18"/>
                    </w:rPr>
                    <w:t xml:space="preserve"> </w:t>
                  </w:r>
                </w:p>
              </w:tc>
            </w:tr>
          </w:tbl>
          <w:p w14:paraId="07153B7D" w14:textId="36A05E65" w:rsidR="00307EC9" w:rsidRDefault="00BF4EB2">
            <w:r w:rsidRPr="00BF4EB2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1F2B6D3" wp14:editId="023578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2763815" cy="545575"/>
                  <wp:effectExtent l="0" t="0" r="0" b="6985"/>
                  <wp:wrapNone/>
                  <wp:docPr id="4" name="Picture 4" descr="Chamberlain Univers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6BFA7-E875-292A-1FAE-134F687BCC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hamberlain University">
                            <a:extLst>
                              <a:ext uri="{FF2B5EF4-FFF2-40B4-BE49-F238E27FC236}">
                                <a16:creationId xmlns:a16="http://schemas.microsoft.com/office/drawing/2014/main" id="{0226BFA7-E875-292A-1FAE-134F687BCC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815" cy="54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7EC9" w:rsidRPr="00F7516A" w14:paraId="522477E9" w14:textId="77777777" w:rsidTr="001C5907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48E8205E" w14:textId="09FF1E98" w:rsidR="00F7516A" w:rsidRDefault="005B6B31" w:rsidP="009940B2">
            <w:pPr>
              <w:pStyle w:val="Heading1"/>
              <w:jc w:val="center"/>
            </w:pPr>
            <w:r>
              <w:rPr>
                <w:color w:val="180C74"/>
              </w:rPr>
              <w:lastRenderedPageBreak/>
              <w:t>Interoperability</w:t>
            </w:r>
          </w:p>
          <w:p w14:paraId="291954AF" w14:textId="02E72AE9" w:rsidR="00F7516A" w:rsidRPr="00F7516A" w:rsidRDefault="00F7516A" w:rsidP="00F7516A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4BD284D5" w14:textId="6230983D" w:rsidR="00307EC9" w:rsidRPr="001A3840" w:rsidRDefault="00F32794" w:rsidP="00CB6B0D">
            <w:pPr>
              <w:pStyle w:val="Heading1"/>
              <w:jc w:val="center"/>
              <w:rPr>
                <w:rStyle w:val="Heading2Char"/>
                <w:b/>
                <w:bCs/>
                <w:color w:val="180C74"/>
                <w:sz w:val="42"/>
              </w:rPr>
            </w:pPr>
            <w:r>
              <w:rPr>
                <w:color w:val="180C74"/>
              </w:rPr>
              <w:t>Device Maintenance</w:t>
            </w:r>
          </w:p>
          <w:p w14:paraId="663EAF40" w14:textId="4CB5DDD8" w:rsidR="00307EC9" w:rsidRPr="00F7516A" w:rsidRDefault="00307EC9"/>
          <w:p w14:paraId="1B54C90A" w14:textId="30D85CFB" w:rsidR="0030277B" w:rsidRPr="00F7516A" w:rsidRDefault="0030277B"/>
          <w:p w14:paraId="2F000EF3" w14:textId="560920FE" w:rsidR="0030277B" w:rsidRPr="00F7516A" w:rsidRDefault="0030277B"/>
          <w:p w14:paraId="1461CB4B" w14:textId="58941302" w:rsidR="00307EC9" w:rsidRPr="00F7516A" w:rsidRDefault="00307EC9" w:rsidP="0063311A"/>
        </w:tc>
        <w:tc>
          <w:tcPr>
            <w:tcW w:w="4565" w:type="dxa"/>
            <w:tcMar>
              <w:left w:w="720" w:type="dxa"/>
            </w:tcMar>
          </w:tcPr>
          <w:p w14:paraId="5C8AC13F" w14:textId="147CC050" w:rsidR="00307EC9" w:rsidRPr="00427787" w:rsidRDefault="00427787" w:rsidP="00CB6B0D">
            <w:pPr>
              <w:pStyle w:val="Heading1"/>
              <w:jc w:val="center"/>
            </w:pPr>
            <w:r>
              <w:rPr>
                <w:noProof/>
                <w:color w:val="180C7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4775E3D" wp14:editId="73C2FFB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473075</wp:posOffset>
                      </wp:positionV>
                      <wp:extent cx="2655735" cy="3700091"/>
                      <wp:effectExtent l="0" t="0" r="11430" b="152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735" cy="3700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213D4E" w14:textId="2A899F09" w:rsidR="00831711" w:rsidRPr="00FF47F2" w:rsidRDefault="00831711" w:rsidP="0083171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[Provide education on common issues</w:t>
                                  </w:r>
                                  <w:r w:rsidR="003F79E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how to troubleshoot those issues</w:t>
                                  </w:r>
                                  <w:r w:rsidR="003F79E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="00E05BC9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how to get user support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.]</w:t>
                                  </w:r>
                                </w:p>
                                <w:p w14:paraId="578C3630" w14:textId="77777777" w:rsidR="00427787" w:rsidRDefault="004277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75E3D" id="Text Box 15" o:spid="_x0000_s1029" type="#_x0000_t202" style="position:absolute;left:0;text-align:left;margin-left:3.55pt;margin-top:37.25pt;width:209.1pt;height:291.3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" fillcolor="white [3201]" strokeweight=".5pt">
                      <v:textbox>
                        <w:txbxContent>
                          <w:p w14:paraId="18213D4E" w14:textId="2A899F09" w:rsidR="00831711" w:rsidRPr="00FF47F2" w:rsidRDefault="00831711" w:rsidP="0083171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[Provide education on common issues</w:t>
                            </w:r>
                            <w:r w:rsidR="003F79E6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how to troubleshoot those issues</w:t>
                            </w:r>
                            <w:r w:rsidR="003F79E6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E05BC9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how to get user support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.]</w:t>
                            </w:r>
                          </w:p>
                          <w:p w14:paraId="578C3630" w14:textId="77777777" w:rsidR="00427787" w:rsidRDefault="00427787"/>
                        </w:txbxContent>
                      </v:textbox>
                    </v:shape>
                  </w:pict>
                </mc:Fallback>
              </mc:AlternateContent>
            </w:r>
            <w:r w:rsidRPr="00427787">
              <w:rPr>
                <w:color w:val="180C74"/>
              </w:rPr>
              <w:t>Troubleshooting</w:t>
            </w:r>
          </w:p>
        </w:tc>
      </w:tr>
    </w:tbl>
    <w:p w14:paraId="5C19004E" w14:textId="1EEECB89" w:rsidR="009915C8" w:rsidRDefault="001B2CDC" w:rsidP="00A769D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D981164" wp14:editId="40A5C10A">
                <wp:simplePos x="0" y="0"/>
                <wp:positionH relativeFrom="margin">
                  <wp:align>left</wp:align>
                </wp:positionH>
                <wp:positionV relativeFrom="paragraph">
                  <wp:posOffset>-1193054</wp:posOffset>
                </wp:positionV>
                <wp:extent cx="2798859" cy="3856383"/>
                <wp:effectExtent l="0" t="0" r="2095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385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90FBA" w14:textId="6127FA95" w:rsidR="00E9093C" w:rsidRPr="00FF47F2" w:rsidRDefault="005B6B31" w:rsidP="008E5A0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[Provide education on 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ow the device </w:t>
                            </w:r>
                            <w:r w:rsidR="000D535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communicates with other healthcare applications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 t</w:t>
                            </w:r>
                            <w:r w:rsidR="00A030A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0D535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advantages of data sharing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 and the privacy settings.]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1164" id="Text Box 13" o:spid="_x0000_s1030" type="#_x0000_t202" style="position:absolute;margin-left:0;margin-top:-93.95pt;width:220.4pt;height:303.6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i9PQIAAIQ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" fillcolor="white [3201]" strokeweight=".5pt">
                <v:textbox>
                  <w:txbxContent>
                    <w:p w14:paraId="72490FBA" w14:textId="6127FA95" w:rsidR="00E9093C" w:rsidRPr="00FF47F2" w:rsidRDefault="005B6B31" w:rsidP="008E5A0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[Provide education on </w:t>
                      </w:r>
                      <w:r w:rsidR="00631808" w:rsidRPr="00FF47F2">
                        <w:rPr>
                          <w:color w:val="FF0000"/>
                          <w:sz w:val="20"/>
                          <w:szCs w:val="20"/>
                        </w:rPr>
                        <w:t>h</w:t>
                      </w: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ow the device </w:t>
                      </w:r>
                      <w:r w:rsidR="000D5353" w:rsidRPr="00FF47F2">
                        <w:rPr>
                          <w:color w:val="FF0000"/>
                          <w:sz w:val="20"/>
                          <w:szCs w:val="20"/>
                        </w:rPr>
                        <w:t>communicates with other healthcare applications</w:t>
                      </w:r>
                      <w:r w:rsidR="00631808" w:rsidRPr="00FF47F2">
                        <w:rPr>
                          <w:color w:val="FF0000"/>
                          <w:sz w:val="20"/>
                          <w:szCs w:val="20"/>
                        </w:rPr>
                        <w:t>, t</w:t>
                      </w:r>
                      <w:r w:rsidR="00A030A4"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he </w:t>
                      </w:r>
                      <w:r w:rsidR="000D5353" w:rsidRPr="00FF47F2">
                        <w:rPr>
                          <w:color w:val="FF0000"/>
                          <w:sz w:val="20"/>
                          <w:szCs w:val="20"/>
                        </w:rPr>
                        <w:t>advantages of data sharing</w:t>
                      </w:r>
                      <w:r w:rsidR="00631808" w:rsidRPr="00FF47F2">
                        <w:rPr>
                          <w:color w:val="FF0000"/>
                          <w:sz w:val="20"/>
                          <w:szCs w:val="20"/>
                        </w:rPr>
                        <w:t>, and the privacy settings.]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A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9F8AE4E" wp14:editId="5040853A">
                <wp:simplePos x="0" y="0"/>
                <wp:positionH relativeFrom="column">
                  <wp:posOffset>3367376</wp:posOffset>
                </wp:positionH>
                <wp:positionV relativeFrom="paragraph">
                  <wp:posOffset>-1216907</wp:posOffset>
                </wp:positionV>
                <wp:extent cx="2918129" cy="6456100"/>
                <wp:effectExtent l="0" t="0" r="1587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129" cy="645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ADBF6" w14:textId="420BAFE5" w:rsidR="001575A9" w:rsidRPr="00FF47F2" w:rsidRDefault="0057761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475F2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Provide</w:t>
                            </w:r>
                            <w:r w:rsidR="006B2159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education on </w:t>
                            </w:r>
                            <w:r w:rsidR="009E1370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maintenance, software updates, and </w:t>
                            </w:r>
                            <w:r w:rsidR="002263B0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how to locate </w:t>
                            </w:r>
                            <w:r w:rsidR="00CC7539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user information related to the chosen wearable technolog</w:t>
                            </w:r>
                            <w:r w:rsidR="00C97CA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y.]</w:t>
                            </w:r>
                          </w:p>
                          <w:p w14:paraId="51F1C0E7" w14:textId="2C807034" w:rsidR="00A516B4" w:rsidRPr="00EC12B8" w:rsidRDefault="00A51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AE4E" id="Text Box 11" o:spid="_x0000_s1031" type="#_x0000_t202" style="position:absolute;margin-left:265.15pt;margin-top:-95.8pt;width:229.75pt;height:508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" fillcolor="white [3201]" strokeweight=".5pt">
                <v:textbox>
                  <w:txbxContent>
                    <w:p w14:paraId="503ADBF6" w14:textId="420BAFE5" w:rsidR="001575A9" w:rsidRPr="00FF47F2" w:rsidRDefault="0057761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</w:t>
                      </w:r>
                      <w:r w:rsidR="00475F28" w:rsidRPr="00FF47F2">
                        <w:rPr>
                          <w:color w:val="FF0000"/>
                          <w:sz w:val="20"/>
                          <w:szCs w:val="20"/>
                        </w:rPr>
                        <w:t>Provide</w:t>
                      </w:r>
                      <w:r w:rsidR="006B2159"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 education on </w:t>
                      </w:r>
                      <w:r w:rsidR="009E1370"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maintenance, software updates, and </w:t>
                      </w:r>
                      <w:r w:rsidR="002263B0"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how to locate </w:t>
                      </w:r>
                      <w:r w:rsidR="00CC7539" w:rsidRPr="00FF47F2">
                        <w:rPr>
                          <w:color w:val="FF0000"/>
                          <w:sz w:val="20"/>
                          <w:szCs w:val="20"/>
                        </w:rPr>
                        <w:t>user information related to the chosen wearable technolog</w:t>
                      </w:r>
                      <w:r w:rsidR="00C97CA4" w:rsidRPr="00FF47F2">
                        <w:rPr>
                          <w:color w:val="FF0000"/>
                          <w:sz w:val="20"/>
                          <w:szCs w:val="20"/>
                        </w:rPr>
                        <w:t>y.]</w:t>
                      </w:r>
                    </w:p>
                    <w:p w14:paraId="51F1C0E7" w14:textId="2C807034" w:rsidR="00A516B4" w:rsidRPr="00EC12B8" w:rsidRDefault="00A516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9B9" w:rsidRPr="00BF4EB2">
        <w:rPr>
          <w:noProof/>
        </w:rPr>
        <w:drawing>
          <wp:anchor distT="0" distB="0" distL="114300" distR="114300" simplePos="0" relativeHeight="251658248" behindDoc="0" locked="0" layoutInCell="1" allowOverlap="1" wp14:anchorId="13A47A99" wp14:editId="00487719">
            <wp:simplePos x="0" y="0"/>
            <wp:positionH relativeFrom="column">
              <wp:posOffset>6575729</wp:posOffset>
            </wp:positionH>
            <wp:positionV relativeFrom="paragraph">
              <wp:posOffset>4770782</wp:posOffset>
            </wp:positionV>
            <wp:extent cx="2763815" cy="545575"/>
            <wp:effectExtent l="0" t="0" r="0" b="6985"/>
            <wp:wrapNone/>
            <wp:docPr id="14" name="Picture 14" descr="Chamberlain University">
              <a:extLst xmlns:a="http://schemas.openxmlformats.org/drawingml/2006/main">
                <a:ext uri="{FF2B5EF4-FFF2-40B4-BE49-F238E27FC236}">
                  <a16:creationId xmlns:a16="http://schemas.microsoft.com/office/drawing/2014/main" id="{0226BFA7-E875-292A-1FAE-134F687BC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mberlain University">
                      <a:extLst>
                        <a:ext uri="{FF2B5EF4-FFF2-40B4-BE49-F238E27FC236}">
                          <a16:creationId xmlns:a16="http://schemas.microsoft.com/office/drawing/2014/main" id="{0226BFA7-E875-292A-1FAE-134F687BC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815" cy="54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0F66A" w14:textId="77777777" w:rsidR="00427787" w:rsidRPr="00427787" w:rsidRDefault="00427787" w:rsidP="00427787"/>
    <w:p w14:paraId="71591FB8" w14:textId="77777777" w:rsidR="00427787" w:rsidRPr="00427787" w:rsidRDefault="00427787" w:rsidP="00427787"/>
    <w:p w14:paraId="67302212" w14:textId="77777777" w:rsidR="00427787" w:rsidRPr="00427787" w:rsidRDefault="00427787" w:rsidP="00427787"/>
    <w:p w14:paraId="2F2DE936" w14:textId="77777777" w:rsidR="00427787" w:rsidRPr="00427787" w:rsidRDefault="00427787" w:rsidP="00427787"/>
    <w:p w14:paraId="509D05B3" w14:textId="77777777" w:rsidR="00427787" w:rsidRPr="00427787" w:rsidRDefault="00427787" w:rsidP="00427787"/>
    <w:p w14:paraId="4DF44C83" w14:textId="534C8EF5" w:rsidR="00427787" w:rsidRDefault="00427787" w:rsidP="00427787"/>
    <w:p w14:paraId="3494DB12" w14:textId="49968ADB" w:rsidR="00427787" w:rsidRPr="00443163" w:rsidRDefault="00427787" w:rsidP="00427787">
      <w:pPr>
        <w:pStyle w:val="Heading1"/>
        <w:rPr>
          <w:color w:val="180C7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711">
        <w:t xml:space="preserve">      </w:t>
      </w:r>
      <w:r w:rsidR="00CB6B0D">
        <w:t xml:space="preserve">         </w:t>
      </w:r>
    </w:p>
    <w:p w14:paraId="0CC72C42" w14:textId="4268F56A" w:rsidR="00427787" w:rsidRPr="00427787" w:rsidRDefault="003F79E6" w:rsidP="003F79E6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79E6">
        <w:rPr>
          <w:color w:val="180C74"/>
        </w:rPr>
        <w:t>References</w:t>
      </w:r>
      <w:r w:rsidRPr="003F79E6">
        <w:rPr>
          <w:noProof/>
          <w:color w:val="180C74"/>
        </w:rPr>
        <w:t xml:space="preserve"> </w:t>
      </w:r>
      <w:r w:rsidR="008C3188" w:rsidRPr="00F7516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D21105" wp14:editId="1DDEA65B">
                <wp:simplePos x="0" y="0"/>
                <wp:positionH relativeFrom="column">
                  <wp:posOffset>6770451</wp:posOffset>
                </wp:positionH>
                <wp:positionV relativeFrom="paragraph">
                  <wp:posOffset>420829</wp:posOffset>
                </wp:positionV>
                <wp:extent cx="2609850" cy="1872534"/>
                <wp:effectExtent l="0" t="0" r="1905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72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95CC3" w14:textId="3404D968" w:rsidR="00CD5FEB" w:rsidRPr="00FF47F2" w:rsidRDefault="00A809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950C9A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Provide the full reference for all citations. Include the permalink after the references from the Chamberlain Library.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1105" id="Text Box 9" o:spid="_x0000_s1032" type="#_x0000_t202" style="position:absolute;margin-left:533.1pt;margin-top:33.15pt;width:205.5pt;height:147.4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fyOwIAAIQ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" fillcolor="white [3201]" strokeweight=".5pt">
                <v:textbox>
                  <w:txbxContent>
                    <w:p w14:paraId="24995CC3" w14:textId="3404D968" w:rsidR="00CD5FEB" w:rsidRPr="00FF47F2" w:rsidRDefault="00A809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</w:t>
                      </w:r>
                      <w:r w:rsidR="00950C9A" w:rsidRPr="00FF47F2">
                        <w:rPr>
                          <w:color w:val="FF0000"/>
                          <w:sz w:val="20"/>
                          <w:szCs w:val="20"/>
                        </w:rPr>
                        <w:t>Provide the full reference for all citations. Include the permalink after the references from the Chamberlain Library.</w:t>
                      </w: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D535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EFB94A" wp14:editId="1C0311A5">
                <wp:simplePos x="0" y="0"/>
                <wp:positionH relativeFrom="margin">
                  <wp:align>left</wp:align>
                </wp:positionH>
                <wp:positionV relativeFrom="paragraph">
                  <wp:posOffset>447813</wp:posOffset>
                </wp:positionV>
                <wp:extent cx="2814761" cy="2390830"/>
                <wp:effectExtent l="0" t="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1" cy="23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C3A51" w14:textId="1EC9E02B" w:rsidR="008B20C4" w:rsidRPr="00FF47F2" w:rsidRDefault="008B20C4" w:rsidP="008B20C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[Insert a</w:t>
                            </w:r>
                            <w:r w:rsidR="006F5A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 image 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of the wearable technology.] </w:t>
                            </w:r>
                          </w:p>
                          <w:p w14:paraId="67AC975A" w14:textId="77777777" w:rsidR="00F7516A" w:rsidRDefault="00F75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B94A" id="Text Box 5" o:spid="_x0000_s1033" type="#_x0000_t202" style="position:absolute;margin-left:0;margin-top:35.25pt;width:221.65pt;height:188.2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uNPA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" fillcolor="white [3201]" strokeweight=".5pt">
                <v:textbox>
                  <w:txbxContent>
                    <w:p w14:paraId="389C3A51" w14:textId="1EC9E02B" w:rsidR="008B20C4" w:rsidRPr="00FF47F2" w:rsidRDefault="008B20C4" w:rsidP="008B20C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[Insert a</w:t>
                      </w:r>
                      <w:r w:rsidR="006F5A0C">
                        <w:rPr>
                          <w:color w:val="FF0000"/>
                          <w:sz w:val="20"/>
                          <w:szCs w:val="20"/>
                        </w:rPr>
                        <w:t xml:space="preserve">n image </w:t>
                      </w: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of the wearable technology.] </w:t>
                      </w:r>
                    </w:p>
                    <w:p w14:paraId="67AC975A" w14:textId="77777777" w:rsidR="00F7516A" w:rsidRDefault="00F7516A"/>
                  </w:txbxContent>
                </v:textbox>
                <w10:wrap anchorx="margin"/>
              </v:shape>
            </w:pict>
          </mc:Fallback>
        </mc:AlternateContent>
      </w:r>
    </w:p>
    <w:sectPr w:rsidR="00427787" w:rsidRPr="0042778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8A16" w14:textId="77777777" w:rsidR="00287C9C" w:rsidRDefault="00287C9C" w:rsidP="00BF6AFD">
      <w:pPr>
        <w:spacing w:after="0" w:line="240" w:lineRule="auto"/>
      </w:pPr>
      <w:r>
        <w:separator/>
      </w:r>
    </w:p>
  </w:endnote>
  <w:endnote w:type="continuationSeparator" w:id="0">
    <w:p w14:paraId="70E2B083" w14:textId="77777777" w:rsidR="00287C9C" w:rsidRDefault="00287C9C" w:rsidP="00BF6AFD">
      <w:pPr>
        <w:spacing w:after="0" w:line="240" w:lineRule="auto"/>
      </w:pPr>
      <w:r>
        <w:continuationSeparator/>
      </w:r>
    </w:p>
  </w:endnote>
  <w:endnote w:type="continuationNotice" w:id="1">
    <w:p w14:paraId="189C0FBE" w14:textId="77777777" w:rsidR="00287C9C" w:rsidRDefault="00287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8EB1" w14:textId="77777777" w:rsidR="00287C9C" w:rsidRDefault="00287C9C" w:rsidP="00BF6AFD">
      <w:pPr>
        <w:spacing w:after="0" w:line="240" w:lineRule="auto"/>
      </w:pPr>
      <w:r>
        <w:separator/>
      </w:r>
    </w:p>
  </w:footnote>
  <w:footnote w:type="continuationSeparator" w:id="0">
    <w:p w14:paraId="414D91A5" w14:textId="77777777" w:rsidR="00287C9C" w:rsidRDefault="00287C9C" w:rsidP="00BF6AFD">
      <w:pPr>
        <w:spacing w:after="0" w:line="240" w:lineRule="auto"/>
      </w:pPr>
      <w:r>
        <w:continuationSeparator/>
      </w:r>
    </w:p>
  </w:footnote>
  <w:footnote w:type="continuationNotice" w:id="1">
    <w:p w14:paraId="46F2AF2B" w14:textId="77777777" w:rsidR="00287C9C" w:rsidRDefault="00287C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955E01"/>
    <w:multiLevelType w:val="hybridMultilevel"/>
    <w:tmpl w:val="2DF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80052">
    <w:abstractNumId w:val="9"/>
  </w:num>
  <w:num w:numId="2" w16cid:durableId="874732368">
    <w:abstractNumId w:val="9"/>
  </w:num>
  <w:num w:numId="3" w16cid:durableId="2044673148">
    <w:abstractNumId w:val="9"/>
    <w:lvlOverride w:ilvl="0">
      <w:startOverride w:val="1"/>
    </w:lvlOverride>
  </w:num>
  <w:num w:numId="4" w16cid:durableId="527257271">
    <w:abstractNumId w:val="9"/>
    <w:lvlOverride w:ilvl="0">
      <w:startOverride w:val="1"/>
    </w:lvlOverride>
  </w:num>
  <w:num w:numId="5" w16cid:durableId="628125197">
    <w:abstractNumId w:val="9"/>
    <w:lvlOverride w:ilvl="0">
      <w:startOverride w:val="1"/>
    </w:lvlOverride>
  </w:num>
  <w:num w:numId="6" w16cid:durableId="532619810">
    <w:abstractNumId w:val="7"/>
  </w:num>
  <w:num w:numId="7" w16cid:durableId="2085640978">
    <w:abstractNumId w:val="6"/>
  </w:num>
  <w:num w:numId="8" w16cid:durableId="1621959210">
    <w:abstractNumId w:val="5"/>
  </w:num>
  <w:num w:numId="9" w16cid:durableId="1148547363">
    <w:abstractNumId w:val="4"/>
  </w:num>
  <w:num w:numId="10" w16cid:durableId="899093781">
    <w:abstractNumId w:val="8"/>
  </w:num>
  <w:num w:numId="11" w16cid:durableId="1916545719">
    <w:abstractNumId w:val="3"/>
  </w:num>
  <w:num w:numId="12" w16cid:durableId="1419329606">
    <w:abstractNumId w:val="2"/>
  </w:num>
  <w:num w:numId="13" w16cid:durableId="1032799916">
    <w:abstractNumId w:val="1"/>
  </w:num>
  <w:num w:numId="14" w16cid:durableId="853882320">
    <w:abstractNumId w:val="0"/>
  </w:num>
  <w:num w:numId="15" w16cid:durableId="1362631797">
    <w:abstractNumId w:val="10"/>
  </w:num>
  <w:num w:numId="16" w16cid:durableId="2066488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DIxNze2MDA3NjZR0lEKTi0uzszPAykwrwUAFHwwtSwAAAA="/>
  </w:docVars>
  <w:rsids>
    <w:rsidRoot w:val="00B75FDB"/>
    <w:rsid w:val="000450CD"/>
    <w:rsid w:val="00082AD7"/>
    <w:rsid w:val="000A7ECB"/>
    <w:rsid w:val="000C2F0A"/>
    <w:rsid w:val="000D3292"/>
    <w:rsid w:val="000D5353"/>
    <w:rsid w:val="000D707B"/>
    <w:rsid w:val="000F3C1C"/>
    <w:rsid w:val="00112F04"/>
    <w:rsid w:val="0011484D"/>
    <w:rsid w:val="001178FB"/>
    <w:rsid w:val="001370EF"/>
    <w:rsid w:val="001372C8"/>
    <w:rsid w:val="00152823"/>
    <w:rsid w:val="001575A9"/>
    <w:rsid w:val="001947E7"/>
    <w:rsid w:val="001A3840"/>
    <w:rsid w:val="001B2CDC"/>
    <w:rsid w:val="001C5907"/>
    <w:rsid w:val="001D0847"/>
    <w:rsid w:val="001D3546"/>
    <w:rsid w:val="001E46B6"/>
    <w:rsid w:val="00204BDF"/>
    <w:rsid w:val="002263B0"/>
    <w:rsid w:val="00227118"/>
    <w:rsid w:val="0025581E"/>
    <w:rsid w:val="00257014"/>
    <w:rsid w:val="00287C9C"/>
    <w:rsid w:val="002C1075"/>
    <w:rsid w:val="002D35BB"/>
    <w:rsid w:val="0030277B"/>
    <w:rsid w:val="00307EC9"/>
    <w:rsid w:val="003203B7"/>
    <w:rsid w:val="00320620"/>
    <w:rsid w:val="00365EBB"/>
    <w:rsid w:val="00374910"/>
    <w:rsid w:val="003B391D"/>
    <w:rsid w:val="003F79E6"/>
    <w:rsid w:val="004139EB"/>
    <w:rsid w:val="00421073"/>
    <w:rsid w:val="00422379"/>
    <w:rsid w:val="00427787"/>
    <w:rsid w:val="00440C80"/>
    <w:rsid w:val="00443163"/>
    <w:rsid w:val="00475F28"/>
    <w:rsid w:val="00485332"/>
    <w:rsid w:val="0048634A"/>
    <w:rsid w:val="004951AD"/>
    <w:rsid w:val="004E661A"/>
    <w:rsid w:val="005259A3"/>
    <w:rsid w:val="005473B9"/>
    <w:rsid w:val="0056054A"/>
    <w:rsid w:val="00571D35"/>
    <w:rsid w:val="0057761D"/>
    <w:rsid w:val="00591F56"/>
    <w:rsid w:val="005B6B31"/>
    <w:rsid w:val="005C6A14"/>
    <w:rsid w:val="005D04BA"/>
    <w:rsid w:val="005E5178"/>
    <w:rsid w:val="00601745"/>
    <w:rsid w:val="00631808"/>
    <w:rsid w:val="0063311A"/>
    <w:rsid w:val="006349B9"/>
    <w:rsid w:val="006559EE"/>
    <w:rsid w:val="00671E34"/>
    <w:rsid w:val="00674E9C"/>
    <w:rsid w:val="0068396D"/>
    <w:rsid w:val="006A2E06"/>
    <w:rsid w:val="006B2159"/>
    <w:rsid w:val="006C12B6"/>
    <w:rsid w:val="006C7CE8"/>
    <w:rsid w:val="006F5A0C"/>
    <w:rsid w:val="007014C5"/>
    <w:rsid w:val="007019FA"/>
    <w:rsid w:val="00726790"/>
    <w:rsid w:val="00740CB9"/>
    <w:rsid w:val="007647EF"/>
    <w:rsid w:val="007E3C3A"/>
    <w:rsid w:val="00831711"/>
    <w:rsid w:val="0084266D"/>
    <w:rsid w:val="0089764D"/>
    <w:rsid w:val="008A06F3"/>
    <w:rsid w:val="008A5B2F"/>
    <w:rsid w:val="008B000B"/>
    <w:rsid w:val="008B20C4"/>
    <w:rsid w:val="008B2DEB"/>
    <w:rsid w:val="008B65DF"/>
    <w:rsid w:val="008C3188"/>
    <w:rsid w:val="008E5A03"/>
    <w:rsid w:val="00902394"/>
    <w:rsid w:val="00950C9A"/>
    <w:rsid w:val="00960A60"/>
    <w:rsid w:val="009871E7"/>
    <w:rsid w:val="009915C8"/>
    <w:rsid w:val="00992A42"/>
    <w:rsid w:val="009940B2"/>
    <w:rsid w:val="009A2F71"/>
    <w:rsid w:val="009E1370"/>
    <w:rsid w:val="009F3198"/>
    <w:rsid w:val="00A030A4"/>
    <w:rsid w:val="00A516B4"/>
    <w:rsid w:val="00A54316"/>
    <w:rsid w:val="00A66C72"/>
    <w:rsid w:val="00A769D1"/>
    <w:rsid w:val="00A80924"/>
    <w:rsid w:val="00A85868"/>
    <w:rsid w:val="00A95BFB"/>
    <w:rsid w:val="00AB4A01"/>
    <w:rsid w:val="00AB72BA"/>
    <w:rsid w:val="00AD7341"/>
    <w:rsid w:val="00B16D26"/>
    <w:rsid w:val="00B51A3D"/>
    <w:rsid w:val="00B55A64"/>
    <w:rsid w:val="00B75FDB"/>
    <w:rsid w:val="00B77E42"/>
    <w:rsid w:val="00B8650D"/>
    <w:rsid w:val="00BB6C8F"/>
    <w:rsid w:val="00BF4EB2"/>
    <w:rsid w:val="00BF6AFD"/>
    <w:rsid w:val="00C34107"/>
    <w:rsid w:val="00C3611A"/>
    <w:rsid w:val="00C476E1"/>
    <w:rsid w:val="00C82FF7"/>
    <w:rsid w:val="00C97CA4"/>
    <w:rsid w:val="00CA6CE5"/>
    <w:rsid w:val="00CB65F7"/>
    <w:rsid w:val="00CB6B0D"/>
    <w:rsid w:val="00CC7539"/>
    <w:rsid w:val="00CD1DEA"/>
    <w:rsid w:val="00CD58CE"/>
    <w:rsid w:val="00CD5FEB"/>
    <w:rsid w:val="00CE0E27"/>
    <w:rsid w:val="00CF2F93"/>
    <w:rsid w:val="00D20316"/>
    <w:rsid w:val="00D27440"/>
    <w:rsid w:val="00D41242"/>
    <w:rsid w:val="00D63D11"/>
    <w:rsid w:val="00D827D1"/>
    <w:rsid w:val="00D84ED2"/>
    <w:rsid w:val="00DB5D32"/>
    <w:rsid w:val="00DC547C"/>
    <w:rsid w:val="00E05BC9"/>
    <w:rsid w:val="00E075AA"/>
    <w:rsid w:val="00E9093C"/>
    <w:rsid w:val="00E91472"/>
    <w:rsid w:val="00EC12B8"/>
    <w:rsid w:val="00EE0A38"/>
    <w:rsid w:val="00F132EE"/>
    <w:rsid w:val="00F32794"/>
    <w:rsid w:val="00F335E5"/>
    <w:rsid w:val="00F378AE"/>
    <w:rsid w:val="00F6490D"/>
    <w:rsid w:val="00F65FF0"/>
    <w:rsid w:val="00F66B21"/>
    <w:rsid w:val="00F7516A"/>
    <w:rsid w:val="00F83409"/>
    <w:rsid w:val="00FA07B2"/>
    <w:rsid w:val="00FD4131"/>
    <w:rsid w:val="00FF1309"/>
    <w:rsid w:val="00FF18E1"/>
    <w:rsid w:val="00FF47F2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46232"/>
  <w15:chartTrackingRefBased/>
  <w15:docId w15:val="{042F2CDD-7466-439A-B6D0-4D87498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19FA"/>
  </w:style>
  <w:style w:type="character" w:styleId="Mention">
    <w:name w:val="Mention"/>
    <w:basedOn w:val="DefaultParagraphFont"/>
    <w:uiPriority w:val="99"/>
    <w:unhideWhenUsed/>
    <w:rsid w:val="00D84E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40988098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9EC7179B6412DA87881E97544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93C6-1AC9-4831-B39D-289DFA2D17F2}"/>
      </w:docPartPr>
      <w:docPartBody>
        <w:p w:rsidR="007B3EA7" w:rsidRDefault="007B3EA7">
          <w:pPr>
            <w:pStyle w:val="D399EC7179B6412DA87881E975440F9B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E2841" w:themeColor="text2"/>
        <w:sz w:val="16"/>
      </w:rPr>
    </w:lvl>
  </w:abstractNum>
  <w:num w:numId="1" w16cid:durableId="9211366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A7"/>
    <w:rsid w:val="00440C80"/>
    <w:rsid w:val="007B3EA7"/>
    <w:rsid w:val="00E40A8D"/>
    <w:rsid w:val="00F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0E2841" w:themeColor="text2"/>
      <w:kern w:val="0"/>
      <w:sz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153D63" w:themeColor="text2" w:themeTint="E6"/>
      <w:kern w:val="0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99EC7179B6412DA87881E975440F9B">
    <w:name w:val="D399EC7179B6412DA87881E975440F9B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E2841" w:themeColor="text2"/>
      <w:kern w:val="0"/>
      <w:sz w:val="24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6" ma:contentTypeDescription="Create a new document." ma:contentTypeScope="" ma:versionID="c8dd7e1efea77f8af03730f1b621f1f3">
  <xsd:schema xmlns:xsd="http://www.w3.org/2001/XMLSchema" xmlns:xs="http://www.w3.org/2001/XMLSchema" xmlns:p="http://schemas.microsoft.com/office/2006/metadata/properties" xmlns:ns2="6d8a32c3-a8d8-4390-913e-2e4ea2836bb3" xmlns:ns3="42d3929a-9ee3-4297-b311-2d122ded5116" targetNamespace="http://schemas.microsoft.com/office/2006/metadata/properties" ma:root="true" ma:fieldsID="b9dfe800670df951edd7cc2996b4dd46" ns2:_="" ns3:_="">
    <xsd:import namespace="6d8a32c3-a8d8-4390-913e-2e4ea2836bb3"/>
    <xsd:import namespace="42d3929a-9ee3-4297-b311-2d122ded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29a-9ee3-4297-b311-2d122ded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42B13-385B-49D5-9D84-D535BE02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42d3929a-9ee3-4297-b311-2d122ded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81EA3-45D3-4056-B591-782191B4F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5FB2B-0243-4E8F-93BF-CCE0E6290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25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Edens, Kellie</dc:creator>
  <cp:keywords>[Insert the name of the wearable technology]</cp:keywords>
  <cp:lastModifiedBy>Dunn, Anna</cp:lastModifiedBy>
  <cp:revision>2</cp:revision>
  <dcterms:created xsi:type="dcterms:W3CDTF">2024-06-18T17:19:00Z</dcterms:created>
  <dcterms:modified xsi:type="dcterms:W3CDTF">2024-06-18T17:19:00Z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GrammarlyDocumentId">
    <vt:lpwstr>b2ec4d49-7bc6-46fb-a93e-2fb57f311220</vt:lpwstr>
  </property>
  <property fmtid="{D5CDD505-2E9C-101B-9397-08002B2CF9AE}" pid="4" name="MediaServiceImageTags">
    <vt:lpwstr/>
  </property>
  <property fmtid="{D5CDD505-2E9C-101B-9397-08002B2CF9AE}" pid="5" name="Order">
    <vt:r8>244200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