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0CC00" w14:textId="77777777" w:rsidR="00747BE3" w:rsidRPr="00E13BB4" w:rsidRDefault="00747BE3" w:rsidP="00261E18">
      <w:pPr>
        <w:pStyle w:val="Title"/>
      </w:pPr>
      <w:r w:rsidRPr="00E13BB4">
        <w:fldChar w:fldCharType="begin"/>
      </w:r>
      <w:r w:rsidRPr="00E13BB4">
        <w:instrText xml:space="preserve"> MACROBUTTON NoMacro [Insert Title here]</w:instrText>
      </w:r>
      <w:r w:rsidRPr="00E13BB4">
        <w:fldChar w:fldCharType="end"/>
      </w:r>
    </w:p>
    <w:p w14:paraId="313ED5C5" w14:textId="77777777" w:rsidR="00747BE3" w:rsidRPr="00E13BB4" w:rsidRDefault="00C90FE7">
      <w:pPr>
        <w:pStyle w:val="AuthorList"/>
      </w:pPr>
      <w:r w:rsidRPr="00E13BB4">
        <w:fldChar w:fldCharType="begin"/>
      </w:r>
      <w:r w:rsidRPr="00E13BB4">
        <w:instrText xml:space="preserve"> MACROBUTTON  AcceptAllChangesShown "[Insert Name of Author here]" </w:instrText>
      </w:r>
      <w:r w:rsidRPr="00E13BB4">
        <w:fldChar w:fldCharType="end"/>
      </w:r>
      <w:r w:rsidR="00747BE3" w:rsidRPr="00E13BB4">
        <w:br/>
      </w:r>
      <w:r w:rsidR="00917EA3" w:rsidRPr="00E13BB4">
        <w:t>Chamberlain College of Nursing</w:t>
      </w:r>
    </w:p>
    <w:p w14:paraId="631C724B" w14:textId="44F96C10" w:rsidR="00747BE3" w:rsidRDefault="00747BE3"/>
    <w:p w14:paraId="2FB37702" w14:textId="3F11DE7C" w:rsidR="00ED2A50" w:rsidRDefault="00ED2A50"/>
    <w:p w14:paraId="5F52A81A" w14:textId="77777777" w:rsidR="00ED2A50" w:rsidRPr="00E13BB4" w:rsidRDefault="00ED2A50"/>
    <w:p w14:paraId="55599517" w14:textId="77777777" w:rsidR="000C1083" w:rsidRPr="00E13BB4" w:rsidRDefault="000C1083"/>
    <w:p w14:paraId="68B97822" w14:textId="21DC0606" w:rsidR="00280642" w:rsidRPr="00B01D42" w:rsidRDefault="00280642" w:rsidP="00280642">
      <w:pPr>
        <w:jc w:val="center"/>
      </w:pPr>
    </w:p>
    <w:p w14:paraId="2E4295F5" w14:textId="30C4CA18" w:rsidR="00280642" w:rsidRDefault="00280642" w:rsidP="00280642">
      <w:pPr>
        <w:jc w:val="center"/>
      </w:pPr>
      <w:r w:rsidRPr="00E13BB4">
        <w:rPr>
          <w:i/>
          <w:highlight w:val="yellow"/>
        </w:rPr>
        <w:t xml:space="preserve">NOTE: This is a template and guide. Delete </w:t>
      </w:r>
      <w:r w:rsidRPr="001A17F4">
        <w:rPr>
          <w:i/>
          <w:highlight w:val="yellow"/>
        </w:rPr>
        <w:t xml:space="preserve">all </w:t>
      </w:r>
      <w:r w:rsidR="001A17F4" w:rsidRPr="001A17F4">
        <w:rPr>
          <w:i/>
          <w:highlight w:val="yellow"/>
        </w:rPr>
        <w:t>directions as you build your proposal.</w:t>
      </w:r>
    </w:p>
    <w:p w14:paraId="213368BB" w14:textId="0DE7EFFD" w:rsidR="00AF7FB1" w:rsidRDefault="00AF7FB1" w:rsidP="00AF7FB1"/>
    <w:p w14:paraId="376B3472" w14:textId="77777777" w:rsidR="005E2F94" w:rsidRPr="00B61F88" w:rsidRDefault="00AF7FB1" w:rsidP="005E2F94">
      <w:pPr>
        <w:pStyle w:val="Section"/>
        <w:jc w:val="left"/>
      </w:pPr>
      <w:r>
        <w:br w:type="page"/>
      </w:r>
      <w:r w:rsidR="005E2F94">
        <w:lastRenderedPageBreak/>
        <w:t>Executive Summary</w:t>
      </w:r>
    </w:p>
    <w:p w14:paraId="30CAD4C8" w14:textId="197F43C2" w:rsidR="005E2F94" w:rsidRPr="00C40B34" w:rsidRDefault="005E2F94" w:rsidP="005E2F94">
      <w:pPr>
        <w:ind w:firstLine="720"/>
        <w:rPr>
          <w:rFonts w:ascii="Arial" w:hAnsi="Arial" w:cs="Arial"/>
          <w:color w:val="000000" w:themeColor="text1"/>
        </w:rPr>
      </w:pPr>
      <w:r w:rsidRPr="00641DBD">
        <w:rPr>
          <w:i/>
        </w:rPr>
        <w:t xml:space="preserve">[Directions: </w:t>
      </w:r>
      <w:r w:rsidRPr="005E2F94">
        <w:rPr>
          <w:color w:val="000000" w:themeColor="text1"/>
        </w:rPr>
        <w:t>An executive summary will include a summarization of the main points of the project.  The summary will be one page long with a paragraph highlighting each of the main elements of the paper, including identification</w:t>
      </w:r>
      <w:r w:rsidR="00DA40FA">
        <w:rPr>
          <w:color w:val="000000" w:themeColor="text1"/>
        </w:rPr>
        <w:t xml:space="preserve"> and purpose</w:t>
      </w:r>
      <w:r w:rsidRPr="005E2F94">
        <w:rPr>
          <w:color w:val="000000" w:themeColor="text1"/>
        </w:rPr>
        <w:t xml:space="preserve"> of the project, project location, synthesis of the literature and evidence, implementation and dissemination.</w:t>
      </w:r>
      <w:r>
        <w:rPr>
          <w:rFonts w:ascii="Arial" w:hAnsi="Arial" w:cs="Arial"/>
          <w:color w:val="000000" w:themeColor="text1"/>
        </w:rPr>
        <w:t xml:space="preserve"> </w:t>
      </w:r>
    </w:p>
    <w:p w14:paraId="5B08D5E5" w14:textId="77777777" w:rsidR="005E2F94" w:rsidRPr="000D5C16" w:rsidRDefault="005E2F94" w:rsidP="005E2F94">
      <w:pPr>
        <w:pStyle w:val="Default"/>
      </w:pPr>
    </w:p>
    <w:p w14:paraId="7D02A594" w14:textId="77777777" w:rsidR="005E2F94" w:rsidRDefault="005E2F94" w:rsidP="005E2F94">
      <w:pPr>
        <w:pStyle w:val="Default"/>
      </w:pPr>
      <w:r w:rsidRPr="000D5C16">
        <w:rPr>
          <w:b/>
          <w:bCs/>
        </w:rPr>
        <w:t xml:space="preserve">Purpose: </w:t>
      </w:r>
      <w:r w:rsidRPr="000D5C16">
        <w:t xml:space="preserve">The purpose of this project was </w:t>
      </w:r>
      <w:r>
        <w:t>…</w:t>
      </w:r>
    </w:p>
    <w:p w14:paraId="6997147A" w14:textId="77777777" w:rsidR="005E2F94" w:rsidRPr="000D5C16" w:rsidRDefault="005E2F94" w:rsidP="005E2F94">
      <w:pPr>
        <w:pStyle w:val="Default"/>
      </w:pPr>
    </w:p>
    <w:p w14:paraId="63F973F2" w14:textId="77777777" w:rsidR="005E2F94" w:rsidRPr="000D5C16" w:rsidRDefault="005E2F94" w:rsidP="005E2F94">
      <w:pPr>
        <w:pStyle w:val="Default"/>
      </w:pPr>
    </w:p>
    <w:p w14:paraId="73E1ECC4" w14:textId="52F33A2D" w:rsidR="005E2F94" w:rsidRDefault="00DA40FA" w:rsidP="005E2F94">
      <w:pPr>
        <w:pStyle w:val="Default"/>
        <w:rPr>
          <w:b/>
          <w:bCs/>
        </w:rPr>
      </w:pPr>
      <w:r>
        <w:rPr>
          <w:b/>
          <w:bCs/>
        </w:rPr>
        <w:t>Project Location</w:t>
      </w:r>
      <w:proofErr w:type="gramStart"/>
      <w:r w:rsidR="005E2F94" w:rsidRPr="000D5C16">
        <w:rPr>
          <w:b/>
          <w:bCs/>
        </w:rPr>
        <w:t>:</w:t>
      </w:r>
      <w:r>
        <w:rPr>
          <w:b/>
          <w:bCs/>
        </w:rPr>
        <w:t xml:space="preserve"> </w:t>
      </w:r>
      <w:r w:rsidR="005E2F94">
        <w:rPr>
          <w:b/>
          <w:bCs/>
        </w:rPr>
        <w:t>.</w:t>
      </w:r>
      <w:proofErr w:type="gramEnd"/>
      <w:r w:rsidR="005E2F94">
        <w:rPr>
          <w:b/>
          <w:bCs/>
        </w:rPr>
        <w:t>……</w:t>
      </w:r>
    </w:p>
    <w:p w14:paraId="3D4523F3" w14:textId="77777777" w:rsidR="005E2F94" w:rsidRDefault="005E2F94" w:rsidP="005E2F94">
      <w:pPr>
        <w:pStyle w:val="Default"/>
      </w:pPr>
    </w:p>
    <w:p w14:paraId="2080E7CA" w14:textId="77777777" w:rsidR="005E2F94" w:rsidRDefault="005E2F94" w:rsidP="005E2F94">
      <w:pPr>
        <w:pStyle w:val="Default"/>
      </w:pPr>
    </w:p>
    <w:p w14:paraId="0C48E0F1" w14:textId="77777777" w:rsidR="005E2F94" w:rsidRPr="000D5C16" w:rsidRDefault="005E2F94" w:rsidP="005E2F94">
      <w:pPr>
        <w:pStyle w:val="Default"/>
      </w:pPr>
    </w:p>
    <w:p w14:paraId="62EA25A3" w14:textId="396B23D9" w:rsidR="005E2F94" w:rsidRDefault="00DA40FA" w:rsidP="005E2F94">
      <w:pPr>
        <w:pStyle w:val="Default"/>
      </w:pPr>
      <w:r>
        <w:rPr>
          <w:b/>
          <w:bCs/>
        </w:rPr>
        <w:t>Synthesis of Literature and Evidence</w:t>
      </w:r>
      <w:r w:rsidR="005E2F94" w:rsidRPr="000D5C16">
        <w:rPr>
          <w:b/>
          <w:bCs/>
        </w:rPr>
        <w:t xml:space="preserve">: </w:t>
      </w:r>
      <w:r w:rsidR="005E2F94">
        <w:rPr>
          <w:b/>
          <w:bCs/>
        </w:rPr>
        <w:t>………</w:t>
      </w:r>
    </w:p>
    <w:p w14:paraId="4BB2BEDF" w14:textId="77777777" w:rsidR="005E2F94" w:rsidRPr="000D5C16" w:rsidRDefault="005E2F94" w:rsidP="005E2F94">
      <w:pPr>
        <w:pStyle w:val="Default"/>
      </w:pPr>
    </w:p>
    <w:p w14:paraId="235156FE" w14:textId="77777777" w:rsidR="005E2F94" w:rsidRDefault="005E2F94" w:rsidP="005E2F94">
      <w:pPr>
        <w:pStyle w:val="Default"/>
      </w:pPr>
    </w:p>
    <w:p w14:paraId="028309EC" w14:textId="77777777" w:rsidR="005E2F94" w:rsidRPr="000D5C16" w:rsidRDefault="005E2F94" w:rsidP="005E2F94">
      <w:pPr>
        <w:pStyle w:val="Default"/>
      </w:pPr>
    </w:p>
    <w:p w14:paraId="78204652" w14:textId="25ABF51A" w:rsidR="005E2F94" w:rsidRDefault="00DA40FA" w:rsidP="005E2F94">
      <w:pPr>
        <w:pStyle w:val="Default"/>
        <w:rPr>
          <w:b/>
          <w:bCs/>
        </w:rPr>
      </w:pPr>
      <w:r>
        <w:rPr>
          <w:b/>
          <w:bCs/>
        </w:rPr>
        <w:t>Implementation</w:t>
      </w:r>
      <w:r w:rsidR="005E2F94" w:rsidRPr="000D5C16">
        <w:rPr>
          <w:b/>
          <w:bCs/>
        </w:rPr>
        <w:t xml:space="preserve">: </w:t>
      </w:r>
      <w:r w:rsidR="005E2F94">
        <w:rPr>
          <w:b/>
          <w:bCs/>
        </w:rPr>
        <w:t>…….</w:t>
      </w:r>
    </w:p>
    <w:p w14:paraId="0936C2B6" w14:textId="77777777" w:rsidR="005E2F94" w:rsidRDefault="005E2F94" w:rsidP="005E2F94">
      <w:pPr>
        <w:pStyle w:val="Default"/>
      </w:pPr>
    </w:p>
    <w:p w14:paraId="14D88188" w14:textId="77777777" w:rsidR="005E2F94" w:rsidRDefault="005E2F94" w:rsidP="005E2F94">
      <w:pPr>
        <w:pStyle w:val="Default"/>
      </w:pPr>
    </w:p>
    <w:p w14:paraId="50EE07D6" w14:textId="77777777" w:rsidR="005E2F94" w:rsidRPr="000D5C16" w:rsidRDefault="005E2F94" w:rsidP="005E2F94">
      <w:pPr>
        <w:pStyle w:val="Default"/>
      </w:pPr>
    </w:p>
    <w:p w14:paraId="56AF76E1" w14:textId="0B5DE11D" w:rsidR="005E2F94" w:rsidRDefault="00DA40FA" w:rsidP="005E2F94">
      <w:pPr>
        <w:rPr>
          <w:b/>
          <w:bCs/>
        </w:rPr>
      </w:pPr>
      <w:r>
        <w:rPr>
          <w:b/>
          <w:bCs/>
        </w:rPr>
        <w:t>Dissemination</w:t>
      </w:r>
      <w:r w:rsidR="005E2F94" w:rsidRPr="000D5C16">
        <w:rPr>
          <w:b/>
          <w:bCs/>
        </w:rPr>
        <w:t xml:space="preserve">: </w:t>
      </w:r>
      <w:r w:rsidR="005E2F94">
        <w:rPr>
          <w:b/>
          <w:bCs/>
        </w:rPr>
        <w:t>……</w:t>
      </w:r>
    </w:p>
    <w:p w14:paraId="327B8AE8" w14:textId="7CB6FD78" w:rsidR="00AF7FB1" w:rsidRDefault="00AF7FB1" w:rsidP="00AF7FB1">
      <w:r>
        <w:br w:type="page"/>
      </w:r>
    </w:p>
    <w:p w14:paraId="0ACC1C7E" w14:textId="609905D4" w:rsidR="000C1083" w:rsidRPr="00E13BB4" w:rsidRDefault="000C1083" w:rsidP="000C1083">
      <w:pPr>
        <w:sectPr w:rsidR="000C1083" w:rsidRPr="00E13BB4" w:rsidSect="000D50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14:paraId="33B87024" w14:textId="443FAEE0" w:rsidR="00747BE3" w:rsidRDefault="005E2F94" w:rsidP="00802563">
      <w:pPr>
        <w:pStyle w:val="Section"/>
        <w:spacing w:before="0" w:after="0"/>
        <w:rPr>
          <w:b w:val="0"/>
        </w:rPr>
      </w:pPr>
      <w:bookmarkStart w:id="0" w:name="_Toc498343258"/>
      <w:bookmarkStart w:id="1" w:name="_Toc515888174"/>
      <w:r w:rsidRPr="005E2F94">
        <w:rPr>
          <w:b w:val="0"/>
        </w:rPr>
        <w:lastRenderedPageBreak/>
        <w:t>SECTION</w:t>
      </w:r>
      <w:r w:rsidR="00261E18" w:rsidRPr="005E2F94">
        <w:rPr>
          <w:b w:val="0"/>
        </w:rPr>
        <w:t xml:space="preserve"> 1: INTRODUCTION</w:t>
      </w:r>
      <w:bookmarkEnd w:id="0"/>
      <w:bookmarkEnd w:id="1"/>
      <w:r>
        <w:rPr>
          <w:b w:val="0"/>
        </w:rPr>
        <w:t xml:space="preserve"> AND</w:t>
      </w:r>
      <w:r w:rsidRPr="005E2F94">
        <w:rPr>
          <w:b w:val="0"/>
        </w:rPr>
        <w:t xml:space="preserve"> PROBLEM IDEN</w:t>
      </w:r>
      <w:r>
        <w:rPr>
          <w:b w:val="0"/>
        </w:rPr>
        <w:t>TIFICATION</w:t>
      </w:r>
    </w:p>
    <w:p w14:paraId="5A249260" w14:textId="6A74A2CF" w:rsidR="00802563" w:rsidRPr="00802563" w:rsidRDefault="00802563" w:rsidP="00802563">
      <w:pPr>
        <w:pStyle w:val="Section"/>
        <w:spacing w:after="0"/>
        <w:rPr>
          <w:b w:val="0"/>
        </w:rPr>
      </w:pPr>
      <w:r>
        <w:rPr>
          <w:b w:val="0"/>
        </w:rPr>
        <w:t>(Insert Title Here)</w:t>
      </w:r>
    </w:p>
    <w:p w14:paraId="45B2DAC3" w14:textId="40E8841D" w:rsidR="00250E85" w:rsidRPr="00A63BF6" w:rsidRDefault="00326C1D" w:rsidP="00250E85">
      <w:pPr>
        <w:pStyle w:val="BodyText"/>
      </w:pPr>
      <w:r w:rsidRPr="00A63BF6">
        <w:t xml:space="preserve">Note there is no heading that says Introduction. </w:t>
      </w:r>
      <w:r w:rsidR="00A1689E" w:rsidRPr="00A63BF6">
        <w:t xml:space="preserve">The paragraph or two </w:t>
      </w:r>
      <w:r w:rsidR="001A17F4">
        <w:t>following</w:t>
      </w:r>
      <w:r w:rsidR="00A1689E" w:rsidRPr="00A63BF6">
        <w:t xml:space="preserve"> the title on the first page of your text is assumed to be your introduction. </w:t>
      </w:r>
      <w:r w:rsidRPr="00A63BF6">
        <w:t>Your introduction follows the title of your paper (note it is not bolded). You should start your introduction with a powerful statement or two to stimulate interest. You should identify the purpose of your paper and provide a preview of what the paper will include. Remember formal papers are in third person so no I, me, we</w:t>
      </w:r>
      <w:r w:rsidR="00F17DB7" w:rsidRPr="00A63BF6">
        <w:t xml:space="preserve">, etc. </w:t>
      </w:r>
      <w:r w:rsidR="00F17DB7" w:rsidRPr="00A63BF6">
        <w:rPr>
          <w:b/>
        </w:rPr>
        <w:t xml:space="preserve"> </w:t>
      </w:r>
      <w:r w:rsidR="005E2F94">
        <w:t>Refer to yourself as the MSN scholar or the MSN</w:t>
      </w:r>
      <w:r w:rsidR="00F17DB7" w:rsidRPr="00A63BF6">
        <w:t xml:space="preserve"> student</w:t>
      </w:r>
      <w:r w:rsidR="00B326AF" w:rsidRPr="00A63BF6">
        <w:t>.</w:t>
      </w:r>
      <w:r w:rsidR="00195542" w:rsidRPr="00A63BF6">
        <w:t xml:space="preserve"> The Introduction must be 1-2 paragraphs. </w:t>
      </w:r>
    </w:p>
    <w:p w14:paraId="797F41D4" w14:textId="77777777" w:rsidR="009868F2" w:rsidRPr="00642CB9" w:rsidRDefault="009868F2" w:rsidP="005E2F94">
      <w:pPr>
        <w:pStyle w:val="Heading1"/>
        <w:rPr>
          <w:szCs w:val="24"/>
        </w:rPr>
      </w:pPr>
      <w:bookmarkStart w:id="2" w:name="_Toc299610034"/>
      <w:bookmarkStart w:id="3" w:name="_Toc498343259"/>
      <w:bookmarkStart w:id="4" w:name="_Toc515888175"/>
      <w:r w:rsidRPr="00642CB9">
        <w:rPr>
          <w:szCs w:val="24"/>
        </w:rPr>
        <w:t>Problem Statement</w:t>
      </w:r>
      <w:bookmarkEnd w:id="2"/>
      <w:bookmarkEnd w:id="3"/>
      <w:bookmarkEnd w:id="4"/>
    </w:p>
    <w:p w14:paraId="578C0136" w14:textId="77777777" w:rsidR="006672C5" w:rsidRDefault="009868F2" w:rsidP="006672C5">
      <w:pPr>
        <w:ind w:firstLine="720"/>
      </w:pPr>
      <w:r w:rsidRPr="006672C5">
        <w:t>Your introduction section should smoothly transition into your problem statement.  It should flow logically from the information you provided.</w:t>
      </w:r>
      <w:r w:rsidR="002C2C82" w:rsidRPr="006672C5">
        <w:t xml:space="preserve">  </w:t>
      </w:r>
      <w:r w:rsidR="006672C5" w:rsidRPr="006672C5">
        <w:rPr>
          <w:color w:val="000000" w:themeColor="text1"/>
        </w:rPr>
        <w:t>Thi</w:t>
      </w:r>
      <w:r w:rsidR="006672C5">
        <w:rPr>
          <w:color w:val="000000" w:themeColor="text1"/>
        </w:rPr>
        <w:t>s section of the paper will</w:t>
      </w:r>
      <w:r w:rsidR="006672C5" w:rsidRPr="006672C5">
        <w:rPr>
          <w:color w:val="000000" w:themeColor="text1"/>
        </w:rPr>
        <w:t xml:space="preserve"> provide information about the clinical problem using the Johns Hopkins Question Development Tool (Appendix B) as the guide. The clinical problem should address a nursing sensitive issue and discuss why the issue/problem is important to nursing and to healthcare.  There should also be a synopsis of what current practice is r</w:t>
      </w:r>
      <w:r w:rsidR="006672C5">
        <w:rPr>
          <w:color w:val="000000" w:themeColor="text1"/>
        </w:rPr>
        <w:t xml:space="preserve">elated to the practice concern.  </w:t>
      </w:r>
      <w:r w:rsidRPr="00642CB9">
        <w:t xml:space="preserve">Explain your approach to the problem and how your </w:t>
      </w:r>
      <w:r w:rsidR="002C2C82">
        <w:t xml:space="preserve">intervention will address it.  </w:t>
      </w:r>
    </w:p>
    <w:p w14:paraId="6BBA2363" w14:textId="05B72FF6" w:rsidR="00455CB5" w:rsidRDefault="005E2F94" w:rsidP="006672C5">
      <w:pPr>
        <w:ind w:firstLine="720"/>
        <w:jc w:val="center"/>
        <w:rPr>
          <w:b/>
        </w:rPr>
      </w:pPr>
      <w:r>
        <w:rPr>
          <w:b/>
        </w:rPr>
        <w:t xml:space="preserve">Problem </w:t>
      </w:r>
      <w:r w:rsidRPr="005E2F94">
        <w:rPr>
          <w:b/>
        </w:rPr>
        <w:t>Background</w:t>
      </w:r>
    </w:p>
    <w:p w14:paraId="5FB7A68A" w14:textId="67FCE8E9" w:rsidR="006672C5" w:rsidRDefault="006672C5" w:rsidP="006672C5">
      <w:pPr>
        <w:ind w:firstLine="720"/>
      </w:pPr>
      <w:r>
        <w:t>The background of the problem is a review of information on why the problem is a pressing concern and summarizes for the reader what is known about the problem being investigated.  This is accomplished with a general review of foundational research literature and data from credible sources that report findings related to the topic of interest</w:t>
      </w:r>
      <w:r w:rsidR="00F15536">
        <w:t>.</w:t>
      </w:r>
    </w:p>
    <w:p w14:paraId="6C8013AD" w14:textId="0946C26B" w:rsidR="00F15536" w:rsidRDefault="00F15536" w:rsidP="006672C5">
      <w:pPr>
        <w:ind w:firstLine="720"/>
      </w:pPr>
    </w:p>
    <w:p w14:paraId="7A9D3BF7" w14:textId="46C40957" w:rsidR="00F15536" w:rsidRDefault="00F15536" w:rsidP="009301C0">
      <w:pPr>
        <w:jc w:val="center"/>
        <w:rPr>
          <w:b/>
        </w:rPr>
      </w:pPr>
      <w:r>
        <w:rPr>
          <w:b/>
        </w:rPr>
        <w:lastRenderedPageBreak/>
        <w:t>Stakeholders</w:t>
      </w:r>
    </w:p>
    <w:p w14:paraId="0FE95A06" w14:textId="3C8CD998" w:rsidR="006672C5" w:rsidRPr="009301C0" w:rsidRDefault="009301C0" w:rsidP="009301C0">
      <w:pPr>
        <w:pStyle w:val="BodyText"/>
      </w:pPr>
      <w:r>
        <w:t xml:space="preserve">What persons/groups or individuals might be impacted by your project? Ensure you think “outside the box” and consider both internal and external persons/groups, as well as entities. </w:t>
      </w:r>
    </w:p>
    <w:p w14:paraId="33A3C817" w14:textId="4D82043C" w:rsidR="00802563" w:rsidRPr="00802563" w:rsidRDefault="00802563" w:rsidP="00802563">
      <w:pPr>
        <w:pStyle w:val="BodyText"/>
        <w:ind w:firstLine="0"/>
        <w:jc w:val="center"/>
        <w:rPr>
          <w:b/>
        </w:rPr>
      </w:pPr>
      <w:r w:rsidRPr="00802563">
        <w:rPr>
          <w:b/>
        </w:rPr>
        <w:t>PICOT Question</w:t>
      </w:r>
    </w:p>
    <w:p w14:paraId="23CDA0B5" w14:textId="77777777" w:rsidR="00802563" w:rsidRPr="00802563" w:rsidRDefault="00802563" w:rsidP="00802563">
      <w:pPr>
        <w:ind w:firstLine="720"/>
        <w:rPr>
          <w:color w:val="000000" w:themeColor="text1"/>
        </w:rPr>
      </w:pPr>
      <w:r w:rsidRPr="00802563">
        <w:rPr>
          <w:color w:val="000000" w:themeColor="text1"/>
        </w:rPr>
        <w:t xml:space="preserve">A well-developed clinical question using the PICO(T) components will then be developed.  The PICO should be concise, relate to nursing practice and be a nursing sensitive issue.  It should be written so the terms used in the PICO help guide the search strategies. The Question Development tool will also be used to identify the proposed search terms, the databases to be searched and any specific search strategies used. Search strategies can include applying limiters such as language, years to search, peer reviewed, articles limited to certain countries, etc.   Search strategies can also include using Boolean search terms AND, OR and NOT to help refine the search.  In this section the student will also address how the clinical question was or was not revised to reflect the current evidence.  The last part of the question development tool is to identify the outcome measurement plan with very specific information and metrics related to who, what, where, how often type questions. </w:t>
      </w:r>
    </w:p>
    <w:p w14:paraId="7276C346" w14:textId="2C98B56C" w:rsidR="004E1E06" w:rsidRDefault="00A3652B" w:rsidP="00CC6F79">
      <w:pPr>
        <w:pStyle w:val="Heading1"/>
        <w:rPr>
          <w:b w:val="0"/>
        </w:rPr>
      </w:pPr>
      <w:bookmarkStart w:id="5" w:name="_Toc498343262"/>
      <w:bookmarkStart w:id="6" w:name="_Toc515888178"/>
      <w:r w:rsidRPr="00A3652B">
        <w:rPr>
          <w:b w:val="0"/>
        </w:rPr>
        <w:t xml:space="preserve">SECTION 2: </w:t>
      </w:r>
      <w:r w:rsidR="004E1E06" w:rsidRPr="00A3652B">
        <w:rPr>
          <w:b w:val="0"/>
        </w:rPr>
        <w:t>L</w:t>
      </w:r>
      <w:bookmarkEnd w:id="5"/>
      <w:bookmarkEnd w:id="6"/>
      <w:r w:rsidRPr="00A3652B">
        <w:rPr>
          <w:b w:val="0"/>
        </w:rPr>
        <w:t>ITERATURE SUPPORT</w:t>
      </w:r>
    </w:p>
    <w:p w14:paraId="7974B4F1" w14:textId="0906D9B1" w:rsidR="00A3652B" w:rsidRPr="00A3652B" w:rsidRDefault="00A3652B" w:rsidP="00A3652B">
      <w:pPr>
        <w:pStyle w:val="BodyText"/>
        <w:ind w:firstLine="0"/>
        <w:jc w:val="center"/>
        <w:rPr>
          <w:b/>
        </w:rPr>
      </w:pPr>
      <w:r>
        <w:rPr>
          <w:b/>
        </w:rPr>
        <w:t>Review of Literature</w:t>
      </w:r>
    </w:p>
    <w:p w14:paraId="512E3A7B" w14:textId="03387B1B" w:rsidR="004E1E06" w:rsidRPr="00CC6F79" w:rsidRDefault="00CC6F79" w:rsidP="00CC6F79">
      <w:pPr>
        <w:ind w:firstLine="720"/>
        <w:rPr>
          <w:color w:val="000000" w:themeColor="text1"/>
        </w:rPr>
      </w:pPr>
      <w:r w:rsidRPr="00CC6F79">
        <w:rPr>
          <w:color w:val="000000" w:themeColor="text1"/>
        </w:rPr>
        <w:t xml:space="preserve">The next area of the paper will address the literature review and provide a discussion of the evidence-supported interventions.  A summary of the literature search parameters and identification of research and non-research sources of evidence will be provided with a synthesis and summary of the evidence to support the chosen intervention.  The literature support must directly relate to the intervention stated in the PICO.  Once the research articles have been identified a summary of the information from the studies should be provided using the Johns </w:t>
      </w:r>
      <w:r w:rsidRPr="00CC6F79">
        <w:rPr>
          <w:color w:val="000000" w:themeColor="text1"/>
        </w:rPr>
        <w:lastRenderedPageBreak/>
        <w:t xml:space="preserve">Hopkins Individual Evidence Summary Tool (Appendix G) as a guide.  The EBP questions that will be identified in the literature review summary table will include the complete article information, author, date, name, type of evidence, sample size and setting of the study, a summary of the findings that help support the clinical question, what outcome measurements were used and any limitations of the study.  </w:t>
      </w:r>
      <w:r w:rsidR="004E1E06" w:rsidRPr="002C2C82">
        <w:t xml:space="preserve">Synthesize at least </w:t>
      </w:r>
      <w:r>
        <w:t>8</w:t>
      </w:r>
      <w:r w:rsidR="004B2A12">
        <w:t>-10</w:t>
      </w:r>
      <w:r w:rsidR="004E1E06" w:rsidRPr="002C2C82">
        <w:t xml:space="preserve"> (no more than 5 years old) primary research studies and/or systematic reviews; do not include summary articles. This section is all about the scientific evidence rather than someone else’s opinion of the evidence. Do not use secondary sources; you need to get the article, read it, and make your own decision about quality and applicability to your question even if you did find out about the study in a review of the literature. The studies you cite in this section must relate directly to your PICOT question. This is a synthesis where you address the similarities, differences, and controversies in the body of evidence. </w:t>
      </w:r>
    </w:p>
    <w:p w14:paraId="758669CE" w14:textId="6A05AFA6" w:rsidR="004E1E06" w:rsidRDefault="007C1789" w:rsidP="004D7F4A">
      <w:pPr>
        <w:pStyle w:val="Heading1"/>
        <w:rPr>
          <w:b w:val="0"/>
        </w:rPr>
      </w:pPr>
      <w:r>
        <w:rPr>
          <w:b w:val="0"/>
        </w:rPr>
        <w:t>SECTION III: INTERVENTION DESCRIPTION</w:t>
      </w:r>
    </w:p>
    <w:p w14:paraId="77305BFA" w14:textId="01FB46AD" w:rsidR="007D1B68" w:rsidRPr="007D1B68" w:rsidRDefault="007D1B68" w:rsidP="007D1B68">
      <w:pPr>
        <w:pStyle w:val="BodyText"/>
        <w:ind w:firstLine="0"/>
        <w:jc w:val="center"/>
        <w:rPr>
          <w:b/>
        </w:rPr>
      </w:pPr>
      <w:r>
        <w:rPr>
          <w:b/>
        </w:rPr>
        <w:t>Proposed Intervention</w:t>
      </w:r>
    </w:p>
    <w:p w14:paraId="1B8D2F6C" w14:textId="77777777" w:rsidR="007D1B68" w:rsidRDefault="007D1B68" w:rsidP="007D1B68">
      <w:pPr>
        <w:ind w:firstLine="720"/>
        <w:rPr>
          <w:color w:val="000000" w:themeColor="text1"/>
        </w:rPr>
      </w:pPr>
      <w:r w:rsidRPr="007D1B68">
        <w:rPr>
          <w:color w:val="000000" w:themeColor="text1"/>
        </w:rPr>
        <w:t xml:space="preserve">Restate the proposed intervention from the PICO in this section of the paper.  A discussion of why this intervention is an important solution to the clinical problem should be addressed.  </w:t>
      </w:r>
    </w:p>
    <w:p w14:paraId="68D232C5" w14:textId="2EA6078C" w:rsidR="007D1B68" w:rsidRPr="007D1B68" w:rsidRDefault="007D1B68" w:rsidP="007D1B68">
      <w:pPr>
        <w:jc w:val="center"/>
        <w:rPr>
          <w:b/>
          <w:color w:val="000000" w:themeColor="text1"/>
        </w:rPr>
      </w:pPr>
      <w:r w:rsidRPr="007D1B68">
        <w:rPr>
          <w:b/>
          <w:color w:val="000000" w:themeColor="text1"/>
        </w:rPr>
        <w:t>Setting</w:t>
      </w:r>
    </w:p>
    <w:p w14:paraId="7174E4AC" w14:textId="769AE2D0" w:rsidR="007D1B68" w:rsidRDefault="007D1B68" w:rsidP="007D1B68">
      <w:pPr>
        <w:ind w:firstLine="720"/>
        <w:rPr>
          <w:color w:val="000000" w:themeColor="text1"/>
        </w:rPr>
      </w:pPr>
      <w:r w:rsidRPr="007D1B68">
        <w:rPr>
          <w:color w:val="000000" w:themeColor="text1"/>
        </w:rPr>
        <w:t>Identify the setting where the project will be implemented including information as to the organizational culture related to supporting evidence practice change,</w:t>
      </w:r>
      <w:r>
        <w:rPr>
          <w:color w:val="000000" w:themeColor="text1"/>
        </w:rPr>
        <w:t xml:space="preserve"> along with readiness to change.</w:t>
      </w:r>
    </w:p>
    <w:p w14:paraId="0A6A777A" w14:textId="77777777" w:rsidR="00672E12" w:rsidRDefault="00672E12" w:rsidP="00672E12">
      <w:pPr>
        <w:rPr>
          <w:b/>
          <w:color w:val="000000" w:themeColor="text1"/>
        </w:rPr>
      </w:pPr>
    </w:p>
    <w:p w14:paraId="4B91A88B" w14:textId="77777777" w:rsidR="00672E12" w:rsidRDefault="00672E12" w:rsidP="00672E12">
      <w:pPr>
        <w:rPr>
          <w:b/>
          <w:color w:val="000000" w:themeColor="text1"/>
        </w:rPr>
      </w:pPr>
    </w:p>
    <w:p w14:paraId="2EFC3B6D" w14:textId="6C3515C9" w:rsidR="00672E12" w:rsidRPr="00672E12" w:rsidRDefault="00672E12" w:rsidP="00672E12">
      <w:pPr>
        <w:jc w:val="center"/>
        <w:rPr>
          <w:b/>
          <w:color w:val="000000" w:themeColor="text1"/>
        </w:rPr>
      </w:pPr>
      <w:r w:rsidRPr="00672E12">
        <w:rPr>
          <w:b/>
          <w:color w:val="000000" w:themeColor="text1"/>
        </w:rPr>
        <w:lastRenderedPageBreak/>
        <w:t>Barriers</w:t>
      </w:r>
    </w:p>
    <w:p w14:paraId="3D35A1E4" w14:textId="1143C34C" w:rsidR="00672E12" w:rsidRDefault="004B2A12" w:rsidP="007D1B68">
      <w:pPr>
        <w:ind w:firstLine="720"/>
        <w:rPr>
          <w:color w:val="000000" w:themeColor="text1"/>
        </w:rPr>
      </w:pPr>
      <w:r>
        <w:rPr>
          <w:color w:val="000000" w:themeColor="text1"/>
        </w:rPr>
        <w:t>In your proposal you will address potential barriers to the project and strategies for overcoming these barriers.  In the final project you will d</w:t>
      </w:r>
      <w:r w:rsidR="007D1B68">
        <w:rPr>
          <w:color w:val="000000" w:themeColor="text1"/>
        </w:rPr>
        <w:t>escribe</w:t>
      </w:r>
      <w:r w:rsidR="007D1B68" w:rsidRPr="007D1B68">
        <w:rPr>
          <w:color w:val="000000" w:themeColor="text1"/>
        </w:rPr>
        <w:t xml:space="preserve"> what barriers were encountered during the practicum project.  Along with the barriers provide information as to how the barriers were overcome and what solutions were provided to ensure project success. </w:t>
      </w:r>
    </w:p>
    <w:p w14:paraId="3B9C9CDE" w14:textId="3A4937DC" w:rsidR="00672E12" w:rsidRPr="00672E12" w:rsidRDefault="00672E12" w:rsidP="00672E12">
      <w:pPr>
        <w:jc w:val="center"/>
        <w:rPr>
          <w:b/>
          <w:color w:val="000000" w:themeColor="text1"/>
        </w:rPr>
      </w:pPr>
      <w:r w:rsidRPr="00672E12">
        <w:rPr>
          <w:b/>
          <w:color w:val="000000" w:themeColor="text1"/>
        </w:rPr>
        <w:t>Outcomes</w:t>
      </w:r>
    </w:p>
    <w:p w14:paraId="7C2C4398" w14:textId="63F8365C" w:rsidR="008741A3" w:rsidRDefault="007D1B68" w:rsidP="007D1B68">
      <w:pPr>
        <w:ind w:firstLine="720"/>
        <w:rPr>
          <w:color w:val="000000" w:themeColor="text1"/>
        </w:rPr>
      </w:pPr>
      <w:r w:rsidRPr="007D1B68">
        <w:rPr>
          <w:color w:val="000000" w:themeColor="text1"/>
        </w:rPr>
        <w:t xml:space="preserve">Address the benefits of the change in this section as well as the </w:t>
      </w:r>
      <w:r w:rsidRPr="008C2C8B">
        <w:rPr>
          <w:color w:val="000000" w:themeColor="text1"/>
          <w:u w:val="single"/>
        </w:rPr>
        <w:t>expected</w:t>
      </w:r>
      <w:r w:rsidRPr="007D1B68">
        <w:rPr>
          <w:color w:val="000000" w:themeColor="text1"/>
        </w:rPr>
        <w:t xml:space="preserve"> outcomes along with the detailed steps of how these outcomes will be measured. </w:t>
      </w:r>
    </w:p>
    <w:p w14:paraId="444A4FB9" w14:textId="657CB705" w:rsidR="008741A3" w:rsidRPr="008741A3" w:rsidRDefault="008741A3" w:rsidP="008741A3">
      <w:pPr>
        <w:jc w:val="center"/>
        <w:rPr>
          <w:b/>
          <w:color w:val="000000" w:themeColor="text1"/>
        </w:rPr>
      </w:pPr>
      <w:r w:rsidRPr="008741A3">
        <w:rPr>
          <w:b/>
          <w:color w:val="000000" w:themeColor="text1"/>
        </w:rPr>
        <w:t>Action Plan</w:t>
      </w:r>
    </w:p>
    <w:p w14:paraId="526D954D" w14:textId="17EE1626" w:rsidR="007D1B68" w:rsidRPr="007D1B68" w:rsidRDefault="007D1B68" w:rsidP="007D1B68">
      <w:pPr>
        <w:ind w:firstLine="720"/>
        <w:rPr>
          <w:color w:val="000000" w:themeColor="text1"/>
        </w:rPr>
      </w:pPr>
      <w:r w:rsidRPr="007D1B68">
        <w:rPr>
          <w:color w:val="000000" w:themeColor="text1"/>
        </w:rPr>
        <w:t>The action plan should</w:t>
      </w:r>
      <w:r w:rsidR="004B2A12">
        <w:rPr>
          <w:color w:val="000000" w:themeColor="text1"/>
        </w:rPr>
        <w:t xml:space="preserve"> include a synopsis of</w:t>
      </w:r>
      <w:r w:rsidRPr="007D1B68">
        <w:rPr>
          <w:color w:val="000000" w:themeColor="text1"/>
        </w:rPr>
        <w:t xml:space="preserve"> all of the critical milestones and related tasks. </w:t>
      </w:r>
      <w:r w:rsidR="00C24CA7">
        <w:rPr>
          <w:color w:val="000000" w:themeColor="text1"/>
        </w:rPr>
        <w:t>Include the completed John Hopkins Action Planning tool Appendix I) used in Module 6 NR529 as an Appendix to the Manuscript</w:t>
      </w:r>
    </w:p>
    <w:p w14:paraId="7090B858" w14:textId="748D1738" w:rsidR="003D200A" w:rsidRDefault="007C1789" w:rsidP="007D1B68">
      <w:pPr>
        <w:pStyle w:val="Heading1"/>
        <w:rPr>
          <w:rFonts w:eastAsia="SimSun"/>
          <w:b w:val="0"/>
          <w:lang w:eastAsia="zh-CN"/>
        </w:rPr>
      </w:pPr>
      <w:r>
        <w:rPr>
          <w:rFonts w:eastAsia="SimSun"/>
          <w:b w:val="0"/>
          <w:lang w:eastAsia="zh-CN"/>
        </w:rPr>
        <w:t>SECTION IV: JOHN HOPKINS NURSING EVIDENCE-BASED PRACTICE MODEL</w:t>
      </w:r>
    </w:p>
    <w:p w14:paraId="370AFF76" w14:textId="728A3D4D" w:rsidR="007C1789" w:rsidRPr="007C1789" w:rsidRDefault="007C1789" w:rsidP="007C1789">
      <w:pPr>
        <w:pStyle w:val="BodyText"/>
        <w:ind w:firstLine="0"/>
        <w:jc w:val="center"/>
        <w:rPr>
          <w:rFonts w:eastAsia="SimSun"/>
          <w:b/>
          <w:lang w:eastAsia="zh-CN"/>
        </w:rPr>
      </w:pPr>
      <w:r w:rsidRPr="007C1789">
        <w:rPr>
          <w:rFonts w:eastAsia="SimSun"/>
          <w:b/>
          <w:lang w:eastAsia="zh-CN"/>
        </w:rPr>
        <w:t>Introduction to Model</w:t>
      </w:r>
    </w:p>
    <w:p w14:paraId="72AC280A" w14:textId="71BE80D0" w:rsidR="007C1789" w:rsidRDefault="003D200A" w:rsidP="007C1789">
      <w:pPr>
        <w:ind w:firstLine="720"/>
        <w:rPr>
          <w:color w:val="000000" w:themeColor="text1"/>
        </w:rPr>
      </w:pPr>
      <w:r w:rsidRPr="00EC731D">
        <w:rPr>
          <w:rFonts w:eastAsia="SimSun"/>
          <w:color w:val="000000" w:themeColor="text1"/>
          <w:lang w:eastAsia="zh-CN"/>
        </w:rPr>
        <w:tab/>
      </w:r>
      <w:r w:rsidR="007C1789" w:rsidRPr="007C1789">
        <w:rPr>
          <w:color w:val="000000" w:themeColor="text1"/>
        </w:rPr>
        <w:t xml:space="preserve">The guiding model for the practicum project and practice change will be the Johns Hopkins Nursing Evidence-Based Practice Model.  </w:t>
      </w:r>
      <w:r w:rsidR="007C1789">
        <w:rPr>
          <w:color w:val="000000" w:themeColor="text1"/>
        </w:rPr>
        <w:t>You will need to give a thorough description of the model including the 19 steps.</w:t>
      </w:r>
    </w:p>
    <w:p w14:paraId="7000E48A" w14:textId="3019D47B" w:rsidR="007C1789" w:rsidRPr="007C1789" w:rsidRDefault="007C1789" w:rsidP="007C1789">
      <w:pPr>
        <w:ind w:firstLine="720"/>
        <w:jc w:val="center"/>
        <w:rPr>
          <w:b/>
          <w:color w:val="000000" w:themeColor="text1"/>
        </w:rPr>
      </w:pPr>
      <w:r w:rsidRPr="007C1789">
        <w:rPr>
          <w:b/>
          <w:color w:val="000000" w:themeColor="text1"/>
        </w:rPr>
        <w:t>Use of Model to Support Project</w:t>
      </w:r>
    </w:p>
    <w:p w14:paraId="6E91012A" w14:textId="30A1CB79" w:rsidR="007C1789" w:rsidRDefault="007D1B68" w:rsidP="007C1789">
      <w:pPr>
        <w:ind w:firstLine="720"/>
        <w:rPr>
          <w:color w:val="000000" w:themeColor="text1"/>
        </w:rPr>
      </w:pPr>
      <w:r>
        <w:rPr>
          <w:color w:val="000000" w:themeColor="text1"/>
        </w:rPr>
        <w:t>This section should include a</w:t>
      </w:r>
      <w:r w:rsidR="007C1789" w:rsidRPr="007C1789">
        <w:rPr>
          <w:color w:val="000000" w:themeColor="text1"/>
        </w:rPr>
        <w:t xml:space="preserve"> discussion of how the model was</w:t>
      </w:r>
      <w:r>
        <w:rPr>
          <w:color w:val="000000" w:themeColor="text1"/>
        </w:rPr>
        <w:t xml:space="preserve"> used to support the project</w:t>
      </w:r>
      <w:r w:rsidR="007C1789" w:rsidRPr="007C1789">
        <w:rPr>
          <w:color w:val="000000" w:themeColor="text1"/>
        </w:rPr>
        <w:t xml:space="preserve">. </w:t>
      </w:r>
    </w:p>
    <w:p w14:paraId="51C13755" w14:textId="77777777" w:rsidR="008C2C8B" w:rsidRDefault="008C2C8B" w:rsidP="008741A3">
      <w:pPr>
        <w:jc w:val="center"/>
        <w:rPr>
          <w:color w:val="000000" w:themeColor="text1"/>
        </w:rPr>
      </w:pPr>
    </w:p>
    <w:p w14:paraId="39CBF5BF" w14:textId="77777777" w:rsidR="008C2C8B" w:rsidRDefault="008C2C8B" w:rsidP="008741A3">
      <w:pPr>
        <w:jc w:val="center"/>
        <w:rPr>
          <w:color w:val="000000" w:themeColor="text1"/>
        </w:rPr>
      </w:pPr>
    </w:p>
    <w:p w14:paraId="4A079E66" w14:textId="713282AC" w:rsidR="008741A3" w:rsidRDefault="008741A3" w:rsidP="008741A3">
      <w:pPr>
        <w:jc w:val="center"/>
        <w:rPr>
          <w:color w:val="000000" w:themeColor="text1"/>
        </w:rPr>
      </w:pPr>
      <w:r>
        <w:rPr>
          <w:color w:val="000000" w:themeColor="text1"/>
        </w:rPr>
        <w:t>SECTION V: IMPLEMENTATION</w:t>
      </w:r>
    </w:p>
    <w:p w14:paraId="3C423CEC" w14:textId="25A0684C" w:rsidR="00C6153C" w:rsidRPr="00164F1E" w:rsidRDefault="00164F1E" w:rsidP="00164F1E">
      <w:pPr>
        <w:ind w:firstLine="720"/>
        <w:rPr>
          <w:color w:val="000000" w:themeColor="text1"/>
        </w:rPr>
      </w:pPr>
      <w:r w:rsidRPr="00C6153C">
        <w:rPr>
          <w:color w:val="000000" w:themeColor="text1"/>
        </w:rPr>
        <w:lastRenderedPageBreak/>
        <w:t>Project implementation is a key st</w:t>
      </w:r>
      <w:r>
        <w:rPr>
          <w:color w:val="000000" w:themeColor="text1"/>
        </w:rPr>
        <w:t>ep for the MSN-AT student</w:t>
      </w:r>
      <w:r w:rsidRPr="00C6153C">
        <w:rPr>
          <w:color w:val="000000" w:themeColor="text1"/>
        </w:rPr>
        <w:t>.  Based on the ev</w:t>
      </w:r>
      <w:r>
        <w:rPr>
          <w:color w:val="000000" w:themeColor="text1"/>
        </w:rPr>
        <w:t>aluation of the evidence the MSN-AT student</w:t>
      </w:r>
      <w:r w:rsidRPr="00C6153C">
        <w:rPr>
          <w:color w:val="000000" w:themeColor="text1"/>
        </w:rPr>
        <w:t xml:space="preserve"> will provide a practice recommendation, which includes an outline of the steps needed to successfully implement the project including the process for implementing the proposed intervention/solution and the feasibility and fit for the unit/organization chosen.</w:t>
      </w:r>
      <w:r w:rsidR="00C24CA7">
        <w:rPr>
          <w:color w:val="000000" w:themeColor="text1"/>
        </w:rPr>
        <w:t xml:space="preserve"> </w:t>
      </w:r>
      <w:r w:rsidR="00C24CA7" w:rsidRPr="007D1B68">
        <w:rPr>
          <w:color w:val="000000" w:themeColor="text1"/>
        </w:rPr>
        <w:t xml:space="preserve">The implementation section should also include a review of your action plan, which identifies all of the resources, support, and approvals needed, along with the implementation start and finish date/timeframe.  </w:t>
      </w:r>
      <w:r w:rsidRPr="00C6153C">
        <w:rPr>
          <w:color w:val="000000" w:themeColor="text1"/>
        </w:rPr>
        <w:t xml:space="preserve">  </w:t>
      </w:r>
      <w:r w:rsidRPr="00482ED4">
        <w:rPr>
          <w:color w:val="000000" w:themeColor="text1"/>
        </w:rPr>
        <w:t>Exactly, step-by-step, what will you do to implement your project? Provide as much detail as possible.</w:t>
      </w:r>
      <w:r w:rsidRPr="004103F5">
        <w:rPr>
          <w:color w:val="000000" w:themeColor="text1"/>
        </w:rPr>
        <w:t xml:space="preserve"> </w:t>
      </w:r>
      <w:r>
        <w:rPr>
          <w:color w:val="000000" w:themeColor="text1"/>
        </w:rPr>
        <w:t xml:space="preserve">Referring back to the John Hopkins change model </w:t>
      </w:r>
      <w:r w:rsidRPr="00482ED4">
        <w:rPr>
          <w:color w:val="000000" w:themeColor="text1"/>
        </w:rPr>
        <w:t>what will you do at each step?</w:t>
      </w:r>
    </w:p>
    <w:p w14:paraId="16483648" w14:textId="6CDAE306" w:rsidR="00C6153C" w:rsidRDefault="00C34C37" w:rsidP="008741A3">
      <w:pPr>
        <w:jc w:val="center"/>
        <w:rPr>
          <w:color w:val="000000" w:themeColor="text1"/>
        </w:rPr>
      </w:pPr>
      <w:r>
        <w:rPr>
          <w:color w:val="000000" w:themeColor="text1"/>
        </w:rPr>
        <w:t>SECTION VI</w:t>
      </w:r>
      <w:r w:rsidR="00C6153C">
        <w:rPr>
          <w:color w:val="000000" w:themeColor="text1"/>
        </w:rPr>
        <w:t>: TRANSLATION TO PRACTICE AND EVLATUATION</w:t>
      </w:r>
    </w:p>
    <w:p w14:paraId="30894A60" w14:textId="77777777" w:rsidR="00C6153C" w:rsidRPr="00C6153C" w:rsidRDefault="00C6153C" w:rsidP="00C6153C">
      <w:pPr>
        <w:jc w:val="center"/>
        <w:rPr>
          <w:b/>
          <w:color w:val="000000" w:themeColor="text1"/>
        </w:rPr>
      </w:pPr>
      <w:r w:rsidRPr="00C6153C">
        <w:rPr>
          <w:b/>
          <w:color w:val="000000" w:themeColor="text1"/>
        </w:rPr>
        <w:t>Data Collection to Support Outcomes</w:t>
      </w:r>
    </w:p>
    <w:p w14:paraId="68FB1144" w14:textId="27B344CE" w:rsidR="004B2A12" w:rsidRPr="00164F1E" w:rsidRDefault="00C6153C" w:rsidP="00164F1E">
      <w:pPr>
        <w:ind w:firstLine="720"/>
        <w:rPr>
          <w:color w:val="000000" w:themeColor="text1"/>
        </w:rPr>
      </w:pPr>
      <w:r w:rsidRPr="00C6153C">
        <w:rPr>
          <w:color w:val="000000" w:themeColor="text1"/>
        </w:rPr>
        <w:t>The data collection section will include information about the baseline data description used to identify the clinical problem.  Describe the type and source of information findings.  Include in the discussion how the data was used to determine the full extent of the problem.  The data collection can be fro</w:t>
      </w:r>
      <w:r w:rsidR="004B2A12">
        <w:rPr>
          <w:color w:val="000000" w:themeColor="text1"/>
        </w:rPr>
        <w:t>m internal and external sources</w:t>
      </w:r>
      <w:r w:rsidRPr="00C6153C">
        <w:t>. Include inform</w:t>
      </w:r>
      <w:r w:rsidR="009A683A">
        <w:t>ation as to how the data was</w:t>
      </w:r>
      <w:r w:rsidRPr="00C6153C">
        <w:t xml:space="preserve"> collected, what restrictions may be placed on sharing th</w:t>
      </w:r>
      <w:r w:rsidR="009A683A">
        <w:t>e data, and how the data was</w:t>
      </w:r>
      <w:r w:rsidRPr="00C6153C">
        <w:t xml:space="preserve"> used to provide outc</w:t>
      </w:r>
      <w:r w:rsidR="004B2A12">
        <w:t>ome measurement.</w:t>
      </w:r>
    </w:p>
    <w:p w14:paraId="29B602EF" w14:textId="0BB2E4AA" w:rsidR="00C6153C" w:rsidRPr="00C6153C" w:rsidRDefault="00C6153C" w:rsidP="00C6153C">
      <w:pPr>
        <w:jc w:val="center"/>
        <w:rPr>
          <w:b/>
          <w:color w:val="000000" w:themeColor="text1"/>
        </w:rPr>
      </w:pPr>
      <w:r w:rsidRPr="00C6153C">
        <w:rPr>
          <w:b/>
          <w:color w:val="000000" w:themeColor="text1"/>
        </w:rPr>
        <w:t>Evaluation</w:t>
      </w:r>
    </w:p>
    <w:p w14:paraId="469B5394" w14:textId="4A441ED1" w:rsidR="00C6153C" w:rsidRPr="00C6153C" w:rsidRDefault="00C6153C" w:rsidP="00C6153C">
      <w:pPr>
        <w:ind w:firstLine="720"/>
        <w:rPr>
          <w:color w:val="000000" w:themeColor="text1"/>
        </w:rPr>
      </w:pPr>
      <w:r w:rsidRPr="00C6153C">
        <w:rPr>
          <w:color w:val="000000" w:themeColor="text1"/>
        </w:rPr>
        <w:t xml:space="preserve">In this phase of the project the student will evaluate how effective the chosen intervention was in providing an improvement in outcomes.  Included in this section will be stakeholder input as to the overall effectiveness of the change. The paper will address the impact the practice change had on the nursing problem as well as how it affected the system where the change occurred.  Specific measurable criteria will be identified and show how the change improved </w:t>
      </w:r>
      <w:r w:rsidRPr="00C6153C">
        <w:rPr>
          <w:color w:val="000000" w:themeColor="text1"/>
        </w:rPr>
        <w:lastRenderedPageBreak/>
        <w:t xml:space="preserve">outcomes.  A review of any changes made based on feedback will also be provided as well as strategies for solutions that did not solve the problem.   A thorough discussion of how this change impacts on nursing and any impact on future research will be provided.  Additionally, in this section a cost analysis/benefit summary will be provided.  This analysis will delineate the cost of the project versus the proposed benefits. Include a description of the budget including the specific monetary costs of any resources needed, development and implementation cost, as well as the cost over time to continuing implementing this intervention.  The expected benefits should include quality indicators such as a reduction in hospital costs, length of stay, as well as non-monetary benefits such as improved quality of life and the like. </w:t>
      </w:r>
    </w:p>
    <w:p w14:paraId="4FE23CEA" w14:textId="77777777" w:rsidR="00C6153C" w:rsidRPr="00C6153C" w:rsidRDefault="00C6153C" w:rsidP="00C6153C">
      <w:pPr>
        <w:jc w:val="center"/>
        <w:rPr>
          <w:b/>
          <w:color w:val="000000" w:themeColor="text1"/>
        </w:rPr>
      </w:pPr>
      <w:r w:rsidRPr="00C6153C">
        <w:rPr>
          <w:b/>
          <w:color w:val="000000" w:themeColor="text1"/>
        </w:rPr>
        <w:t>Dissemination</w:t>
      </w:r>
    </w:p>
    <w:p w14:paraId="3547C948" w14:textId="0B5EC470" w:rsidR="00C6153C" w:rsidRDefault="00C6153C" w:rsidP="00C6153C">
      <w:pPr>
        <w:rPr>
          <w:color w:val="000000" w:themeColor="text1"/>
        </w:rPr>
      </w:pPr>
      <w:r w:rsidRPr="00C6153C">
        <w:rPr>
          <w:b/>
          <w:color w:val="000000" w:themeColor="text1"/>
        </w:rPr>
        <w:tab/>
      </w:r>
      <w:r w:rsidRPr="00C6153C">
        <w:rPr>
          <w:color w:val="000000" w:themeColor="text1"/>
        </w:rPr>
        <w:t>The final step of the practicum project will involve dissemination of the project.</w:t>
      </w:r>
      <w:r w:rsidRPr="00C6153C">
        <w:rPr>
          <w:b/>
          <w:color w:val="000000" w:themeColor="text1"/>
        </w:rPr>
        <w:t xml:space="preserve"> </w:t>
      </w:r>
      <w:r w:rsidRPr="00C6153C">
        <w:rPr>
          <w:color w:val="000000" w:themeColor="text1"/>
        </w:rPr>
        <w:t>The</w:t>
      </w:r>
      <w:r w:rsidR="00164F1E">
        <w:rPr>
          <w:color w:val="000000" w:themeColor="text1"/>
        </w:rPr>
        <w:t xml:space="preserve"> dissemination portion will</w:t>
      </w:r>
      <w:r w:rsidRPr="00C6153C">
        <w:rPr>
          <w:color w:val="000000" w:themeColor="text1"/>
        </w:rPr>
        <w:t xml:space="preserve"> discuss how the results of the project will be shared with the stakeholders and what the plan for sustainability of the project entails.</w:t>
      </w:r>
    </w:p>
    <w:p w14:paraId="3B33548F" w14:textId="77777777" w:rsidR="00F71C5E" w:rsidRPr="00485B06" w:rsidRDefault="00F71C5E" w:rsidP="00F71C5E">
      <w:pPr>
        <w:pStyle w:val="Heading1"/>
      </w:pPr>
      <w:r w:rsidRPr="00485B06">
        <w:t>Conclusion</w:t>
      </w:r>
      <w:r>
        <w:t xml:space="preserve">s and </w:t>
      </w:r>
      <w:r w:rsidRPr="00627E28">
        <w:t>Contributions</w:t>
      </w:r>
      <w:r>
        <w:t xml:space="preserve"> to the Profession of Nursing</w:t>
      </w:r>
    </w:p>
    <w:p w14:paraId="3B3FC7BE" w14:textId="77777777" w:rsidR="00F71C5E" w:rsidRPr="006442BC" w:rsidRDefault="00F71C5E" w:rsidP="00F71C5E">
      <w:r w:rsidRPr="00485B06">
        <w:tab/>
        <w:t xml:space="preserve"> </w:t>
      </w:r>
      <w:r w:rsidRPr="001A17F4">
        <w:rPr>
          <w:color w:val="000000"/>
        </w:rPr>
        <w:t xml:space="preserve">Conclusions should relate directly to your purpose and project question. They are </w:t>
      </w:r>
      <w:r w:rsidRPr="001A17F4">
        <w:t xml:space="preserve">generalizations that loop back to the existing literature on your topic. For each conclusion you make, cite the sources that support or contradict your findings. </w:t>
      </w:r>
      <w:r w:rsidRPr="001A17F4">
        <w:rPr>
          <w:color w:val="000000"/>
        </w:rPr>
        <w:t xml:space="preserve">The conclusion should represent the contribution your practice project has made to the body of scientific knowledge on this topic and they should be related to the significance of the study, which is always, in some way, to improve nursing practice. </w:t>
      </w:r>
      <w:r w:rsidRPr="001A17F4">
        <w:t>Conclusions indicate what is now known regarding nursing practice when your results and results from prior literature are considered together.</w:t>
      </w:r>
    </w:p>
    <w:p w14:paraId="3F4B788D" w14:textId="77777777" w:rsidR="00F71C5E" w:rsidRPr="00C6153C" w:rsidRDefault="00F71C5E" w:rsidP="00C6153C">
      <w:pPr>
        <w:rPr>
          <w:color w:val="000000" w:themeColor="text1"/>
        </w:rPr>
      </w:pPr>
    </w:p>
    <w:p w14:paraId="13A5A893" w14:textId="77777777" w:rsidR="00C6153C" w:rsidRDefault="00C6153C" w:rsidP="008741A3">
      <w:pPr>
        <w:jc w:val="center"/>
        <w:rPr>
          <w:color w:val="000000" w:themeColor="text1"/>
        </w:rPr>
      </w:pPr>
    </w:p>
    <w:p w14:paraId="0B3C9F46" w14:textId="77777777" w:rsidR="008741A3" w:rsidRPr="007C1789" w:rsidRDefault="008741A3" w:rsidP="008741A3">
      <w:pPr>
        <w:rPr>
          <w:color w:val="000000" w:themeColor="text1"/>
        </w:rPr>
      </w:pPr>
    </w:p>
    <w:p w14:paraId="7AFCFA3B" w14:textId="1341321F" w:rsidR="003D200A" w:rsidRPr="00EC731D" w:rsidRDefault="003D200A" w:rsidP="003D200A">
      <w:pPr>
        <w:autoSpaceDE w:val="0"/>
        <w:autoSpaceDN w:val="0"/>
        <w:adjustRightInd w:val="0"/>
        <w:rPr>
          <w:rFonts w:eastAsia="SimSun"/>
          <w:color w:val="000000" w:themeColor="text1"/>
          <w:lang w:eastAsia="zh-CN"/>
        </w:rPr>
      </w:pPr>
      <w:r>
        <w:rPr>
          <w:rFonts w:eastAsia="SimSun"/>
          <w:color w:val="000000" w:themeColor="text1"/>
          <w:lang w:eastAsia="zh-CN"/>
        </w:rPr>
        <w:t xml:space="preserve"> </w:t>
      </w:r>
    </w:p>
    <w:p w14:paraId="1DCD5953" w14:textId="77777777" w:rsidR="004E1E06" w:rsidRPr="00E13BB4" w:rsidRDefault="004E1E06" w:rsidP="002C2C82">
      <w:pPr>
        <w:pStyle w:val="BodyText"/>
        <w:ind w:firstLine="0"/>
        <w:rPr>
          <w:i/>
        </w:rPr>
      </w:pPr>
    </w:p>
    <w:p w14:paraId="50A3F5B6" w14:textId="77777777" w:rsidR="00747BE3" w:rsidRPr="00E13BB4" w:rsidRDefault="00177C48">
      <w:pPr>
        <w:pStyle w:val="Heading1"/>
        <w:rPr>
          <w:rFonts w:cs="Times New Roman"/>
        </w:rPr>
      </w:pPr>
      <w:r w:rsidRPr="00E13BB4">
        <w:rPr>
          <w:rFonts w:cs="Times New Roman"/>
        </w:rPr>
        <w:br w:type="page"/>
      </w:r>
      <w:bookmarkStart w:id="7" w:name="_Toc498343282"/>
      <w:bookmarkStart w:id="8" w:name="_Toc515888224"/>
      <w:r w:rsidR="00747BE3" w:rsidRPr="00E13BB4">
        <w:rPr>
          <w:rFonts w:cs="Times New Roman"/>
        </w:rPr>
        <w:lastRenderedPageBreak/>
        <w:t>References</w:t>
      </w:r>
      <w:bookmarkEnd w:id="7"/>
      <w:bookmarkEnd w:id="8"/>
    </w:p>
    <w:p w14:paraId="3D162959" w14:textId="77777777" w:rsidR="00747BE3" w:rsidRPr="00E13BB4" w:rsidRDefault="00747BE3">
      <w:pPr>
        <w:pStyle w:val="References"/>
      </w:pPr>
      <w:r w:rsidRPr="00E13BB4">
        <w:fldChar w:fldCharType="begin"/>
      </w:r>
      <w:r w:rsidRPr="00E13BB4">
        <w:instrText xml:space="preserve"> MACROBUTTON NoMacro [Insert Reference List here]</w:instrText>
      </w:r>
      <w:r w:rsidRPr="00E13BB4">
        <w:fldChar w:fldCharType="end"/>
      </w:r>
    </w:p>
    <w:p w14:paraId="163D1A32" w14:textId="77777777" w:rsidR="00AC748F" w:rsidRPr="00E13BB4" w:rsidRDefault="00AC748F" w:rsidP="00AC748F">
      <w:pPr>
        <w:pStyle w:val="References"/>
        <w:ind w:left="0" w:firstLine="0"/>
        <w:rPr>
          <w:i/>
        </w:rPr>
      </w:pPr>
      <w:r w:rsidRPr="00E13BB4">
        <w:rPr>
          <w:i/>
          <w:highlight w:val="yellow"/>
        </w:rPr>
        <w:t xml:space="preserve">Remember this is a reference list rather than a bibliography. If there is not a citation for a reference, it should not be here. PLEASE make sure your references and your citations throughout the paper are in APA format. You can go from an A paper to a B paper on APA errors alone. Take the time to make sure they are correct. </w:t>
      </w:r>
    </w:p>
    <w:p w14:paraId="4122A1FE" w14:textId="77777777" w:rsidR="004C7141" w:rsidRDefault="004C7141">
      <w:pPr>
        <w:suppressAutoHyphens w:val="0"/>
        <w:spacing w:line="240" w:lineRule="auto"/>
      </w:pPr>
      <w:r>
        <w:br w:type="page"/>
      </w:r>
    </w:p>
    <w:p w14:paraId="2EAAEB94" w14:textId="44B0AF16" w:rsidR="00747BE3" w:rsidRPr="00E13BB4" w:rsidRDefault="00747BE3" w:rsidP="00437712">
      <w:pPr>
        <w:pStyle w:val="Heading1"/>
        <w:jc w:val="left"/>
        <w:rPr>
          <w:rFonts w:cs="Times New Roman"/>
        </w:rPr>
        <w:sectPr w:rsidR="00747BE3" w:rsidRPr="00E13BB4">
          <w:headerReference w:type="default" r:id="rId14"/>
          <w:pgSz w:w="12240" w:h="15840" w:code="1"/>
          <w:pgMar w:top="1440" w:right="1440" w:bottom="1440" w:left="1440" w:header="720" w:footer="720" w:gutter="0"/>
          <w:cols w:space="720"/>
          <w:docGrid w:linePitch="360"/>
        </w:sectPr>
      </w:pPr>
    </w:p>
    <w:p w14:paraId="37AD478B" w14:textId="06E2362A" w:rsidR="00AF7FB1" w:rsidRDefault="00AF7FB1" w:rsidP="00A21E4F">
      <w:pPr>
        <w:pStyle w:val="Section"/>
      </w:pPr>
      <w:bookmarkStart w:id="9" w:name="_Toc515888225"/>
      <w:bookmarkStart w:id="10" w:name="_Toc498343283"/>
      <w:r>
        <w:lastRenderedPageBreak/>
        <w:t>Appendices</w:t>
      </w:r>
      <w:r w:rsidR="00A21E4F">
        <w:t>, Tables, a</w:t>
      </w:r>
      <w:r w:rsidR="00A21E4F" w:rsidRPr="00A21E4F">
        <w:t>nd Figures</w:t>
      </w:r>
      <w:bookmarkEnd w:id="9"/>
    </w:p>
    <w:p w14:paraId="6E1C664D" w14:textId="7441DD0C" w:rsidR="00747BE3" w:rsidRPr="00E13BB4" w:rsidRDefault="00747BE3">
      <w:pPr>
        <w:pStyle w:val="Heading1"/>
        <w:rPr>
          <w:rFonts w:cs="Times New Roman"/>
        </w:rPr>
      </w:pPr>
      <w:bookmarkStart w:id="11" w:name="_Toc515888226"/>
      <w:r w:rsidRPr="00E13BB4">
        <w:rPr>
          <w:rFonts w:cs="Times New Roman"/>
        </w:rPr>
        <w:t>Appendi</w:t>
      </w:r>
      <w:r w:rsidR="00177C48" w:rsidRPr="00E13BB4">
        <w:rPr>
          <w:rFonts w:cs="Times New Roman"/>
        </w:rPr>
        <w:t>x</w:t>
      </w:r>
      <w:r w:rsidR="00A30BA2" w:rsidRPr="00E13BB4">
        <w:rPr>
          <w:rFonts w:cs="Times New Roman"/>
        </w:rPr>
        <w:t xml:space="preserve"> A</w:t>
      </w:r>
      <w:bookmarkEnd w:id="10"/>
      <w:bookmarkEnd w:id="11"/>
    </w:p>
    <w:p w14:paraId="528D9A7F" w14:textId="77777777" w:rsidR="00E13BB4" w:rsidRPr="00E13BB4" w:rsidRDefault="00E13BB4" w:rsidP="00E13BB4">
      <w:pPr>
        <w:pStyle w:val="BodyText"/>
        <w:ind w:firstLine="0"/>
      </w:pPr>
      <w:r w:rsidRPr="00E13BB4">
        <w:rPr>
          <w:highlight w:val="yellow"/>
        </w:rPr>
        <w:t>NOTE: Order these appendices in the order in which they were referred to in the paper.</w:t>
      </w:r>
    </w:p>
    <w:p w14:paraId="4DEFF537" w14:textId="77777777" w:rsidR="00F71C5E" w:rsidRDefault="00F71C5E" w:rsidP="00A30BA2">
      <w:pPr>
        <w:pStyle w:val="Heading1"/>
        <w:rPr>
          <w:rFonts w:cs="Times New Roman"/>
        </w:rPr>
      </w:pPr>
      <w:bookmarkStart w:id="12" w:name="_Toc498343284"/>
      <w:bookmarkStart w:id="13" w:name="_Toc515888227"/>
    </w:p>
    <w:p w14:paraId="4B911909" w14:textId="77777777" w:rsidR="00F71C5E" w:rsidRDefault="00F71C5E" w:rsidP="00A30BA2">
      <w:pPr>
        <w:pStyle w:val="Heading1"/>
        <w:rPr>
          <w:rFonts w:cs="Times New Roman"/>
        </w:rPr>
      </w:pPr>
    </w:p>
    <w:p w14:paraId="323260E8" w14:textId="77777777" w:rsidR="00F71C5E" w:rsidRDefault="00F71C5E" w:rsidP="00A30BA2">
      <w:pPr>
        <w:pStyle w:val="Heading1"/>
        <w:rPr>
          <w:rFonts w:cs="Times New Roman"/>
        </w:rPr>
      </w:pPr>
    </w:p>
    <w:p w14:paraId="158F2929" w14:textId="77777777" w:rsidR="00F71C5E" w:rsidRDefault="00F71C5E" w:rsidP="00A30BA2">
      <w:pPr>
        <w:pStyle w:val="Heading1"/>
        <w:rPr>
          <w:rFonts w:cs="Times New Roman"/>
        </w:rPr>
      </w:pPr>
    </w:p>
    <w:p w14:paraId="14BEB76C" w14:textId="77777777" w:rsidR="00F71C5E" w:rsidRDefault="00F71C5E" w:rsidP="00A30BA2">
      <w:pPr>
        <w:pStyle w:val="Heading1"/>
        <w:rPr>
          <w:rFonts w:cs="Times New Roman"/>
        </w:rPr>
      </w:pPr>
    </w:p>
    <w:p w14:paraId="49E09B98" w14:textId="77777777" w:rsidR="00F71C5E" w:rsidRDefault="00F71C5E" w:rsidP="00A30BA2">
      <w:pPr>
        <w:pStyle w:val="Heading1"/>
        <w:rPr>
          <w:rFonts w:cs="Times New Roman"/>
        </w:rPr>
      </w:pPr>
    </w:p>
    <w:p w14:paraId="13AF26A5" w14:textId="77777777" w:rsidR="00F71C5E" w:rsidRDefault="00F71C5E" w:rsidP="00A30BA2">
      <w:pPr>
        <w:pStyle w:val="Heading1"/>
        <w:rPr>
          <w:rFonts w:cs="Times New Roman"/>
        </w:rPr>
      </w:pPr>
    </w:p>
    <w:p w14:paraId="7D7FCF51" w14:textId="77777777" w:rsidR="00F71C5E" w:rsidRDefault="00F71C5E" w:rsidP="00A30BA2">
      <w:pPr>
        <w:pStyle w:val="Heading1"/>
        <w:rPr>
          <w:rFonts w:cs="Times New Roman"/>
        </w:rPr>
      </w:pPr>
    </w:p>
    <w:p w14:paraId="7A5C4607" w14:textId="77777777" w:rsidR="00F71C5E" w:rsidRDefault="00F71C5E" w:rsidP="00A30BA2">
      <w:pPr>
        <w:pStyle w:val="Heading1"/>
        <w:rPr>
          <w:rFonts w:cs="Times New Roman"/>
        </w:rPr>
      </w:pPr>
    </w:p>
    <w:p w14:paraId="778B0DF4" w14:textId="77777777" w:rsidR="00F71C5E" w:rsidRDefault="00F71C5E" w:rsidP="00A30BA2">
      <w:pPr>
        <w:pStyle w:val="Heading1"/>
        <w:rPr>
          <w:rFonts w:cs="Times New Roman"/>
        </w:rPr>
      </w:pPr>
    </w:p>
    <w:p w14:paraId="170FCDBE" w14:textId="77777777" w:rsidR="00F71C5E" w:rsidRDefault="00F71C5E" w:rsidP="00A30BA2">
      <w:pPr>
        <w:pStyle w:val="Heading1"/>
        <w:rPr>
          <w:rFonts w:cs="Times New Roman"/>
        </w:rPr>
      </w:pPr>
    </w:p>
    <w:p w14:paraId="76379CB7" w14:textId="77777777" w:rsidR="00F71C5E" w:rsidRDefault="00F71C5E" w:rsidP="00A30BA2">
      <w:pPr>
        <w:pStyle w:val="Heading1"/>
        <w:rPr>
          <w:rFonts w:cs="Times New Roman"/>
        </w:rPr>
      </w:pPr>
    </w:p>
    <w:p w14:paraId="43A44E24" w14:textId="77777777" w:rsidR="00F71C5E" w:rsidRDefault="00F71C5E" w:rsidP="00A30BA2">
      <w:pPr>
        <w:pStyle w:val="Heading1"/>
        <w:rPr>
          <w:rFonts w:cs="Times New Roman"/>
        </w:rPr>
      </w:pPr>
    </w:p>
    <w:bookmarkEnd w:id="12"/>
    <w:bookmarkEnd w:id="13"/>
    <w:p w14:paraId="7D2D1C69" w14:textId="5F0B1E3D" w:rsidR="00A30BA2" w:rsidRPr="00E13BB4" w:rsidRDefault="00A30BA2" w:rsidP="00F71C5E">
      <w:pPr>
        <w:pStyle w:val="Heading1"/>
        <w:jc w:val="left"/>
        <w:rPr>
          <w:rFonts w:cs="Times New Roman"/>
        </w:rPr>
      </w:pPr>
    </w:p>
    <w:p w14:paraId="3C8F2E9D" w14:textId="77777777" w:rsidR="00F71C5E" w:rsidRDefault="00F71C5E" w:rsidP="00893237">
      <w:pPr>
        <w:pStyle w:val="Heading1"/>
        <w:rPr>
          <w:rFonts w:cs="Times New Roman"/>
        </w:rPr>
      </w:pPr>
      <w:bookmarkStart w:id="14" w:name="_Toc498343285"/>
      <w:bookmarkStart w:id="15" w:name="_Toc515888228"/>
    </w:p>
    <w:p w14:paraId="5067B8ED" w14:textId="77777777" w:rsidR="00F71C5E" w:rsidRDefault="00F71C5E" w:rsidP="00893237">
      <w:pPr>
        <w:pStyle w:val="Heading1"/>
        <w:rPr>
          <w:rFonts w:cs="Times New Roman"/>
        </w:rPr>
      </w:pPr>
    </w:p>
    <w:p w14:paraId="24663906" w14:textId="77777777" w:rsidR="00F71C5E" w:rsidRDefault="00F71C5E" w:rsidP="00893237">
      <w:pPr>
        <w:pStyle w:val="Heading1"/>
        <w:rPr>
          <w:rFonts w:cs="Times New Roman"/>
        </w:rPr>
      </w:pPr>
    </w:p>
    <w:p w14:paraId="44325E29" w14:textId="77777777" w:rsidR="00F71C5E" w:rsidRDefault="00F71C5E" w:rsidP="00893237">
      <w:pPr>
        <w:pStyle w:val="Heading1"/>
        <w:rPr>
          <w:rFonts w:cs="Times New Roman"/>
        </w:rPr>
      </w:pPr>
    </w:p>
    <w:p w14:paraId="108725C7" w14:textId="77777777" w:rsidR="00F71C5E" w:rsidRDefault="00F71C5E" w:rsidP="00893237">
      <w:pPr>
        <w:pStyle w:val="Heading1"/>
        <w:rPr>
          <w:rFonts w:cs="Times New Roman"/>
        </w:rPr>
      </w:pPr>
    </w:p>
    <w:p w14:paraId="214B4902" w14:textId="77777777" w:rsidR="00F71C5E" w:rsidRDefault="00F71C5E" w:rsidP="00893237">
      <w:pPr>
        <w:pStyle w:val="Heading1"/>
        <w:rPr>
          <w:rFonts w:cs="Times New Roman"/>
        </w:rPr>
      </w:pPr>
    </w:p>
    <w:p w14:paraId="0F8BC533" w14:textId="77777777" w:rsidR="00F71C5E" w:rsidRDefault="00F71C5E" w:rsidP="00893237">
      <w:pPr>
        <w:pStyle w:val="Heading1"/>
        <w:rPr>
          <w:rFonts w:cs="Times New Roman"/>
        </w:rPr>
      </w:pPr>
    </w:p>
    <w:bookmarkEnd w:id="14"/>
    <w:bookmarkEnd w:id="15"/>
    <w:p w14:paraId="65E5E3F5" w14:textId="77777777" w:rsidR="00747BE3" w:rsidRPr="00E13BB4" w:rsidRDefault="00747BE3">
      <w:pPr>
        <w:pStyle w:val="Heading1"/>
        <w:rPr>
          <w:rFonts w:cs="Times New Roman"/>
        </w:rPr>
        <w:sectPr w:rsidR="00747BE3" w:rsidRPr="00E13BB4" w:rsidSect="00F71C5E">
          <w:pgSz w:w="12240" w:h="15840" w:code="1"/>
          <w:pgMar w:top="720" w:right="720" w:bottom="720" w:left="720" w:header="720" w:footer="720" w:gutter="0"/>
          <w:cols w:space="720"/>
          <w:docGrid w:linePitch="360"/>
        </w:sectPr>
      </w:pPr>
    </w:p>
    <w:p w14:paraId="3F672E35" w14:textId="07807605" w:rsidR="00253BBB" w:rsidRPr="00E13BB4" w:rsidRDefault="00C456E1" w:rsidP="004E1E06">
      <w:pPr>
        <w:pStyle w:val="Heading1"/>
      </w:pPr>
      <w:bookmarkStart w:id="16" w:name="_Toc498343286"/>
      <w:bookmarkStart w:id="17" w:name="_Toc515888229"/>
      <w:r w:rsidRPr="00E13BB4">
        <w:lastRenderedPageBreak/>
        <w:t xml:space="preserve">Appendix </w:t>
      </w:r>
      <w:bookmarkEnd w:id="16"/>
      <w:bookmarkEnd w:id="17"/>
      <w:r w:rsidR="00F71C5E">
        <w:t>B</w:t>
      </w:r>
    </w:p>
    <w:p w14:paraId="4D7FF57D" w14:textId="77777777" w:rsidR="004C7141" w:rsidRDefault="004C7141" w:rsidP="00253BBB">
      <w:pPr>
        <w:pStyle w:val="BodyText"/>
        <w:ind w:firstLine="0"/>
      </w:pPr>
    </w:p>
    <w:p w14:paraId="40F98AB6" w14:textId="77777777" w:rsidR="004C7141" w:rsidRDefault="004C7141" w:rsidP="00253BBB">
      <w:pPr>
        <w:pStyle w:val="BodyText"/>
        <w:ind w:firstLine="0"/>
      </w:pPr>
    </w:p>
    <w:p w14:paraId="404B3AD7" w14:textId="77777777" w:rsidR="004C7141" w:rsidRDefault="004C7141" w:rsidP="00253BBB">
      <w:pPr>
        <w:pStyle w:val="BodyText"/>
        <w:ind w:firstLine="0"/>
      </w:pPr>
    </w:p>
    <w:p w14:paraId="211D11F7" w14:textId="77777777" w:rsidR="004C7141" w:rsidRDefault="004C7141" w:rsidP="00253BBB">
      <w:pPr>
        <w:pStyle w:val="BodyText"/>
        <w:ind w:firstLine="0"/>
      </w:pPr>
    </w:p>
    <w:p w14:paraId="7346EB9F" w14:textId="77777777" w:rsidR="004C7141" w:rsidRDefault="004C7141" w:rsidP="00253BBB">
      <w:pPr>
        <w:pStyle w:val="BodyText"/>
        <w:ind w:firstLine="0"/>
      </w:pPr>
    </w:p>
    <w:p w14:paraId="02CA2A20" w14:textId="77777777" w:rsidR="004C7141" w:rsidRDefault="004C7141" w:rsidP="00253BBB">
      <w:pPr>
        <w:pStyle w:val="BodyText"/>
        <w:ind w:firstLine="0"/>
      </w:pPr>
    </w:p>
    <w:p w14:paraId="20BECEBD" w14:textId="77777777" w:rsidR="004C7141" w:rsidRDefault="004C7141" w:rsidP="00253BBB">
      <w:pPr>
        <w:pStyle w:val="BodyText"/>
        <w:ind w:firstLine="0"/>
      </w:pPr>
    </w:p>
    <w:p w14:paraId="530DFC95" w14:textId="77777777" w:rsidR="004C7141" w:rsidRDefault="004C7141" w:rsidP="00253BBB">
      <w:pPr>
        <w:pStyle w:val="BodyText"/>
        <w:ind w:firstLine="0"/>
      </w:pPr>
    </w:p>
    <w:p w14:paraId="5A9FBB64" w14:textId="77777777" w:rsidR="004C7141" w:rsidRDefault="004C7141" w:rsidP="00253BBB">
      <w:pPr>
        <w:pStyle w:val="BodyText"/>
        <w:ind w:firstLine="0"/>
      </w:pPr>
    </w:p>
    <w:p w14:paraId="3CE4CE4F" w14:textId="77777777" w:rsidR="004C7141" w:rsidRDefault="004C7141" w:rsidP="00253BBB">
      <w:pPr>
        <w:pStyle w:val="BodyText"/>
        <w:ind w:firstLine="0"/>
      </w:pPr>
    </w:p>
    <w:p w14:paraId="30CB8484" w14:textId="77777777" w:rsidR="004C7141" w:rsidRDefault="004C7141" w:rsidP="00253BBB">
      <w:pPr>
        <w:pStyle w:val="BodyText"/>
        <w:ind w:firstLine="0"/>
      </w:pPr>
    </w:p>
    <w:p w14:paraId="0AA7914D" w14:textId="77777777" w:rsidR="004C7141" w:rsidRDefault="004C7141" w:rsidP="00253BBB">
      <w:pPr>
        <w:pStyle w:val="BodyText"/>
        <w:ind w:firstLine="0"/>
      </w:pPr>
    </w:p>
    <w:p w14:paraId="597DE62D" w14:textId="77777777" w:rsidR="004C7141" w:rsidRPr="00E13BB4" w:rsidRDefault="004C7141" w:rsidP="00253BBB">
      <w:pPr>
        <w:pStyle w:val="BodyText"/>
        <w:ind w:firstLine="0"/>
      </w:pPr>
    </w:p>
    <w:p w14:paraId="4DF436D2" w14:textId="6060FE1B" w:rsidR="00C456E1" w:rsidRDefault="00C456E1" w:rsidP="004E1E06">
      <w:pPr>
        <w:pStyle w:val="Heading1"/>
      </w:pPr>
      <w:r w:rsidRPr="00E13BB4">
        <w:br w:type="page"/>
      </w:r>
      <w:bookmarkStart w:id="18" w:name="_Toc498343287"/>
      <w:bookmarkStart w:id="19" w:name="_Toc515888230"/>
      <w:r w:rsidR="00261E18">
        <w:lastRenderedPageBreak/>
        <w:t xml:space="preserve">Appendix </w:t>
      </w:r>
      <w:bookmarkEnd w:id="18"/>
      <w:bookmarkEnd w:id="19"/>
      <w:r w:rsidR="00F71C5E">
        <w:t>C</w:t>
      </w:r>
    </w:p>
    <w:p w14:paraId="21471729" w14:textId="31448229" w:rsidR="00D539CD" w:rsidRDefault="00D539CD">
      <w:pPr>
        <w:suppressAutoHyphens w:val="0"/>
        <w:spacing w:line="240" w:lineRule="auto"/>
      </w:pPr>
    </w:p>
    <w:p w14:paraId="2C4233CA" w14:textId="25F1DFE7" w:rsidR="00D539CD" w:rsidRDefault="00D539CD">
      <w:pPr>
        <w:suppressAutoHyphens w:val="0"/>
        <w:spacing w:line="240" w:lineRule="auto"/>
      </w:pPr>
      <w:r>
        <w:br w:type="page"/>
      </w:r>
    </w:p>
    <w:p w14:paraId="4B277849" w14:textId="684E9B84" w:rsidR="00D539CD" w:rsidRDefault="004F3100" w:rsidP="00130DF3">
      <w:pPr>
        <w:pStyle w:val="Heading1"/>
      </w:pPr>
      <w:bookmarkStart w:id="20" w:name="_Toc498343288"/>
      <w:bookmarkStart w:id="21" w:name="_Toc515888231"/>
      <w:r>
        <w:lastRenderedPageBreak/>
        <w:t xml:space="preserve">Appendix </w:t>
      </w:r>
      <w:bookmarkEnd w:id="20"/>
      <w:bookmarkEnd w:id="21"/>
      <w:r w:rsidR="00F71C5E">
        <w:t>D</w:t>
      </w:r>
    </w:p>
    <w:p w14:paraId="310CCF7F" w14:textId="23C2FAAF" w:rsidR="004F3100" w:rsidRDefault="004F3100">
      <w:pPr>
        <w:suppressAutoHyphens w:val="0"/>
        <w:spacing w:line="240" w:lineRule="auto"/>
      </w:pPr>
    </w:p>
    <w:p w14:paraId="0A17C02D" w14:textId="16D548EA" w:rsidR="004F3100" w:rsidRDefault="004F3100">
      <w:pPr>
        <w:suppressAutoHyphens w:val="0"/>
        <w:spacing w:line="240" w:lineRule="auto"/>
      </w:pPr>
      <w:r>
        <w:br w:type="page"/>
      </w:r>
    </w:p>
    <w:p w14:paraId="66B75306" w14:textId="0EBBFF50" w:rsidR="00F71C5E" w:rsidRDefault="00F71C5E" w:rsidP="00306837">
      <w:pPr>
        <w:pStyle w:val="Heading1"/>
      </w:pPr>
      <w:bookmarkStart w:id="22" w:name="_Toc498343289"/>
      <w:bookmarkStart w:id="23" w:name="_Toc515888232"/>
      <w:r>
        <w:lastRenderedPageBreak/>
        <w:t>Appendix E</w:t>
      </w:r>
    </w:p>
    <w:p w14:paraId="04204A12" w14:textId="77777777" w:rsidR="00F71C5E" w:rsidRDefault="00F71C5E" w:rsidP="00306837">
      <w:pPr>
        <w:pStyle w:val="Heading1"/>
      </w:pPr>
    </w:p>
    <w:p w14:paraId="546B512C" w14:textId="77777777" w:rsidR="00F71C5E" w:rsidRDefault="00F71C5E" w:rsidP="00306837">
      <w:pPr>
        <w:pStyle w:val="Heading1"/>
      </w:pPr>
    </w:p>
    <w:p w14:paraId="44BFD6EA" w14:textId="77777777" w:rsidR="00F71C5E" w:rsidRDefault="00F71C5E" w:rsidP="00306837">
      <w:pPr>
        <w:pStyle w:val="Heading1"/>
      </w:pPr>
    </w:p>
    <w:p w14:paraId="2699C936" w14:textId="77777777" w:rsidR="00F71C5E" w:rsidRDefault="00F71C5E" w:rsidP="00306837">
      <w:pPr>
        <w:pStyle w:val="Heading1"/>
      </w:pPr>
    </w:p>
    <w:p w14:paraId="2E6A71EB" w14:textId="77777777" w:rsidR="00F71C5E" w:rsidRDefault="00F71C5E" w:rsidP="00306837">
      <w:pPr>
        <w:pStyle w:val="Heading1"/>
      </w:pPr>
    </w:p>
    <w:p w14:paraId="7096E245" w14:textId="77777777" w:rsidR="00F71C5E" w:rsidRDefault="00F71C5E" w:rsidP="00306837">
      <w:pPr>
        <w:pStyle w:val="Heading1"/>
      </w:pPr>
    </w:p>
    <w:p w14:paraId="273C4E88" w14:textId="77777777" w:rsidR="00F71C5E" w:rsidRDefault="00F71C5E" w:rsidP="00306837">
      <w:pPr>
        <w:pStyle w:val="Heading1"/>
      </w:pPr>
    </w:p>
    <w:p w14:paraId="07B73A22" w14:textId="77777777" w:rsidR="00F71C5E" w:rsidRDefault="00F71C5E" w:rsidP="00306837">
      <w:pPr>
        <w:pStyle w:val="Heading1"/>
      </w:pPr>
    </w:p>
    <w:p w14:paraId="3367FDFB" w14:textId="77777777" w:rsidR="00F71C5E" w:rsidRDefault="00F71C5E" w:rsidP="00306837">
      <w:pPr>
        <w:pStyle w:val="Heading1"/>
      </w:pPr>
    </w:p>
    <w:p w14:paraId="114A8B20" w14:textId="77777777" w:rsidR="00F71C5E" w:rsidRDefault="00F71C5E" w:rsidP="00306837">
      <w:pPr>
        <w:pStyle w:val="Heading1"/>
      </w:pPr>
    </w:p>
    <w:p w14:paraId="60DE57ED" w14:textId="77777777" w:rsidR="00F71C5E" w:rsidRDefault="00F71C5E" w:rsidP="00306837">
      <w:pPr>
        <w:pStyle w:val="Heading1"/>
      </w:pPr>
    </w:p>
    <w:p w14:paraId="19B9EAFE" w14:textId="77777777" w:rsidR="00F71C5E" w:rsidRDefault="00F71C5E" w:rsidP="00306837">
      <w:pPr>
        <w:pStyle w:val="Heading1"/>
      </w:pPr>
    </w:p>
    <w:p w14:paraId="0585AC54" w14:textId="77777777" w:rsidR="00F71C5E" w:rsidRDefault="00F71C5E" w:rsidP="00306837">
      <w:pPr>
        <w:pStyle w:val="Heading1"/>
      </w:pPr>
    </w:p>
    <w:p w14:paraId="794A1142" w14:textId="77777777" w:rsidR="00F71C5E" w:rsidRDefault="00F71C5E" w:rsidP="00306837">
      <w:pPr>
        <w:pStyle w:val="Heading1"/>
      </w:pPr>
    </w:p>
    <w:p w14:paraId="78B6D2CB" w14:textId="77777777" w:rsidR="00F71C5E" w:rsidRDefault="00F71C5E" w:rsidP="00306837">
      <w:pPr>
        <w:pStyle w:val="Heading1"/>
      </w:pPr>
    </w:p>
    <w:p w14:paraId="74FB0D37" w14:textId="77777777" w:rsidR="00F71C5E" w:rsidRDefault="00F71C5E" w:rsidP="00306837">
      <w:pPr>
        <w:pStyle w:val="Heading1"/>
      </w:pPr>
    </w:p>
    <w:p w14:paraId="5865E8C0" w14:textId="77777777" w:rsidR="00F71C5E" w:rsidRDefault="00F71C5E" w:rsidP="00306837">
      <w:pPr>
        <w:pStyle w:val="Heading1"/>
      </w:pPr>
    </w:p>
    <w:p w14:paraId="0BDC83FB" w14:textId="77777777" w:rsidR="00F71C5E" w:rsidRDefault="00F71C5E" w:rsidP="00306837">
      <w:pPr>
        <w:pStyle w:val="Heading1"/>
      </w:pPr>
    </w:p>
    <w:p w14:paraId="0153E627" w14:textId="77777777" w:rsidR="00F71C5E" w:rsidRDefault="00F71C5E" w:rsidP="00306837">
      <w:pPr>
        <w:pStyle w:val="Heading1"/>
      </w:pPr>
    </w:p>
    <w:p w14:paraId="2125E373" w14:textId="77777777" w:rsidR="00F71C5E" w:rsidRDefault="00F71C5E" w:rsidP="00306837">
      <w:pPr>
        <w:pStyle w:val="Heading1"/>
      </w:pPr>
    </w:p>
    <w:p w14:paraId="51EECD63" w14:textId="77777777" w:rsidR="00F71C5E" w:rsidRDefault="00F71C5E" w:rsidP="00306837">
      <w:pPr>
        <w:pStyle w:val="Heading1"/>
      </w:pPr>
    </w:p>
    <w:p w14:paraId="0B415546" w14:textId="77777777" w:rsidR="00F71C5E" w:rsidRDefault="00F71C5E" w:rsidP="00306837">
      <w:pPr>
        <w:pStyle w:val="Heading1"/>
      </w:pPr>
    </w:p>
    <w:p w14:paraId="41283C72" w14:textId="07D56E50" w:rsidR="00F71C5E" w:rsidRDefault="00F71C5E" w:rsidP="00306837">
      <w:pPr>
        <w:pStyle w:val="Heading1"/>
      </w:pPr>
      <w:r>
        <w:lastRenderedPageBreak/>
        <w:t>Appendix F</w:t>
      </w:r>
    </w:p>
    <w:p w14:paraId="351090E9" w14:textId="77777777" w:rsidR="00F71C5E" w:rsidRDefault="00F71C5E" w:rsidP="00306837">
      <w:pPr>
        <w:pStyle w:val="Heading1"/>
      </w:pPr>
    </w:p>
    <w:p w14:paraId="64551A35" w14:textId="77777777" w:rsidR="00F71C5E" w:rsidRDefault="00F71C5E" w:rsidP="00306837">
      <w:pPr>
        <w:pStyle w:val="Heading1"/>
      </w:pPr>
    </w:p>
    <w:p w14:paraId="64CEC256" w14:textId="77777777" w:rsidR="00F71C5E" w:rsidRDefault="00F71C5E" w:rsidP="00306837">
      <w:pPr>
        <w:pStyle w:val="Heading1"/>
      </w:pPr>
    </w:p>
    <w:p w14:paraId="0BAA2707" w14:textId="77777777" w:rsidR="00F71C5E" w:rsidRDefault="00F71C5E" w:rsidP="00306837">
      <w:pPr>
        <w:pStyle w:val="Heading1"/>
      </w:pPr>
    </w:p>
    <w:p w14:paraId="44F47656" w14:textId="77777777" w:rsidR="00F71C5E" w:rsidRDefault="00F71C5E" w:rsidP="00306837">
      <w:pPr>
        <w:pStyle w:val="Heading1"/>
      </w:pPr>
    </w:p>
    <w:p w14:paraId="0B0B5FD9" w14:textId="77777777" w:rsidR="00F71C5E" w:rsidRDefault="00F71C5E" w:rsidP="00306837">
      <w:pPr>
        <w:pStyle w:val="Heading1"/>
      </w:pPr>
    </w:p>
    <w:p w14:paraId="7A5207C1" w14:textId="77777777" w:rsidR="00F71C5E" w:rsidRDefault="00F71C5E" w:rsidP="00306837">
      <w:pPr>
        <w:pStyle w:val="Heading1"/>
      </w:pPr>
    </w:p>
    <w:p w14:paraId="15BB53AD" w14:textId="77777777" w:rsidR="00F71C5E" w:rsidRDefault="00F71C5E" w:rsidP="00306837">
      <w:pPr>
        <w:pStyle w:val="Heading1"/>
      </w:pPr>
    </w:p>
    <w:p w14:paraId="39A3DD0E" w14:textId="77777777" w:rsidR="00F71C5E" w:rsidRDefault="00F71C5E" w:rsidP="00306837">
      <w:pPr>
        <w:pStyle w:val="Heading1"/>
      </w:pPr>
    </w:p>
    <w:p w14:paraId="4D9867F3" w14:textId="77777777" w:rsidR="00F71C5E" w:rsidRDefault="00F71C5E" w:rsidP="00306837">
      <w:pPr>
        <w:pStyle w:val="Heading1"/>
      </w:pPr>
    </w:p>
    <w:p w14:paraId="3B3DD32D" w14:textId="77777777" w:rsidR="00F71C5E" w:rsidRDefault="00F71C5E" w:rsidP="00306837">
      <w:pPr>
        <w:pStyle w:val="Heading1"/>
      </w:pPr>
    </w:p>
    <w:p w14:paraId="38B81E43" w14:textId="77777777" w:rsidR="00F71C5E" w:rsidRDefault="00F71C5E" w:rsidP="00306837">
      <w:pPr>
        <w:pStyle w:val="Heading1"/>
      </w:pPr>
    </w:p>
    <w:p w14:paraId="23FEE498" w14:textId="77777777" w:rsidR="00F71C5E" w:rsidRDefault="00F71C5E" w:rsidP="00306837">
      <w:pPr>
        <w:pStyle w:val="Heading1"/>
      </w:pPr>
    </w:p>
    <w:p w14:paraId="035186AE" w14:textId="77777777" w:rsidR="00F71C5E" w:rsidRDefault="00F71C5E" w:rsidP="00306837">
      <w:pPr>
        <w:pStyle w:val="Heading1"/>
      </w:pPr>
    </w:p>
    <w:p w14:paraId="122A38D3" w14:textId="77777777" w:rsidR="00F71C5E" w:rsidRDefault="00F71C5E" w:rsidP="00306837">
      <w:pPr>
        <w:pStyle w:val="Heading1"/>
      </w:pPr>
    </w:p>
    <w:p w14:paraId="02ED8A65" w14:textId="77777777" w:rsidR="00F71C5E" w:rsidRDefault="00F71C5E" w:rsidP="00306837">
      <w:pPr>
        <w:pStyle w:val="Heading1"/>
      </w:pPr>
    </w:p>
    <w:p w14:paraId="0C9E464B" w14:textId="77777777" w:rsidR="00F71C5E" w:rsidRDefault="00F71C5E" w:rsidP="00306837">
      <w:pPr>
        <w:pStyle w:val="Heading1"/>
      </w:pPr>
    </w:p>
    <w:p w14:paraId="392C3E9B" w14:textId="77777777" w:rsidR="00F71C5E" w:rsidRDefault="00F71C5E" w:rsidP="00306837">
      <w:pPr>
        <w:pStyle w:val="Heading1"/>
      </w:pPr>
    </w:p>
    <w:p w14:paraId="3D14F6DE" w14:textId="77777777" w:rsidR="00F71C5E" w:rsidRDefault="00F71C5E" w:rsidP="00306837">
      <w:pPr>
        <w:pStyle w:val="Heading1"/>
      </w:pPr>
    </w:p>
    <w:p w14:paraId="3A243CE7" w14:textId="77777777" w:rsidR="00F71C5E" w:rsidRDefault="00F71C5E" w:rsidP="00306837">
      <w:pPr>
        <w:pStyle w:val="Heading1"/>
      </w:pPr>
    </w:p>
    <w:p w14:paraId="4E08BDC5" w14:textId="77777777" w:rsidR="00F71C5E" w:rsidRDefault="00F71C5E" w:rsidP="00306837">
      <w:pPr>
        <w:pStyle w:val="Heading1"/>
      </w:pPr>
    </w:p>
    <w:p w14:paraId="28F84E5D" w14:textId="77777777" w:rsidR="00F71C5E" w:rsidRDefault="00F71C5E" w:rsidP="00306837">
      <w:pPr>
        <w:pStyle w:val="Heading1"/>
      </w:pPr>
    </w:p>
    <w:p w14:paraId="51377086" w14:textId="11FD8974" w:rsidR="004F3100" w:rsidRPr="005B3F4F" w:rsidRDefault="004F3100" w:rsidP="00306837">
      <w:pPr>
        <w:pStyle w:val="Heading1"/>
      </w:pPr>
      <w:r w:rsidRPr="005B3F4F">
        <w:lastRenderedPageBreak/>
        <w:t xml:space="preserve">Appendix </w:t>
      </w:r>
      <w:r>
        <w:t>G</w:t>
      </w:r>
      <w:bookmarkEnd w:id="22"/>
      <w:bookmarkEnd w:id="23"/>
    </w:p>
    <w:p w14:paraId="754535CD" w14:textId="77777777" w:rsidR="00F71C5E" w:rsidRDefault="00F71C5E" w:rsidP="004F3100">
      <w:pPr>
        <w:pStyle w:val="TableHeading"/>
        <w:keepNext w:val="0"/>
        <w:keepLines w:val="0"/>
        <w:widowControl w:val="0"/>
        <w:rPr>
          <w:highlight w:val="yellow"/>
        </w:rPr>
      </w:pPr>
    </w:p>
    <w:p w14:paraId="11DBC62A" w14:textId="77777777" w:rsidR="00F71C5E" w:rsidRDefault="00F71C5E" w:rsidP="004F3100">
      <w:pPr>
        <w:pStyle w:val="TableHeading"/>
        <w:keepNext w:val="0"/>
        <w:keepLines w:val="0"/>
        <w:widowControl w:val="0"/>
        <w:rPr>
          <w:highlight w:val="yellow"/>
        </w:rPr>
      </w:pPr>
    </w:p>
    <w:p w14:paraId="15D9F305" w14:textId="77777777" w:rsidR="00F71C5E" w:rsidRDefault="00F71C5E" w:rsidP="004F3100">
      <w:pPr>
        <w:pStyle w:val="TableHeading"/>
        <w:keepNext w:val="0"/>
        <w:keepLines w:val="0"/>
        <w:widowControl w:val="0"/>
        <w:rPr>
          <w:highlight w:val="yellow"/>
        </w:rPr>
      </w:pPr>
    </w:p>
    <w:p w14:paraId="5A2F1FD6" w14:textId="77777777" w:rsidR="00F71C5E" w:rsidRDefault="00F71C5E" w:rsidP="004F3100">
      <w:pPr>
        <w:pStyle w:val="TableHeading"/>
        <w:keepNext w:val="0"/>
        <w:keepLines w:val="0"/>
        <w:widowControl w:val="0"/>
        <w:rPr>
          <w:highlight w:val="yellow"/>
        </w:rPr>
      </w:pPr>
    </w:p>
    <w:p w14:paraId="0C267D5D" w14:textId="77777777" w:rsidR="00F71C5E" w:rsidRDefault="00F71C5E" w:rsidP="004F3100">
      <w:pPr>
        <w:pStyle w:val="TableHeading"/>
        <w:keepNext w:val="0"/>
        <w:keepLines w:val="0"/>
        <w:widowControl w:val="0"/>
        <w:rPr>
          <w:highlight w:val="yellow"/>
        </w:rPr>
      </w:pPr>
    </w:p>
    <w:p w14:paraId="1DB56E02" w14:textId="77777777" w:rsidR="00F71C5E" w:rsidRDefault="00F71C5E" w:rsidP="004F3100">
      <w:pPr>
        <w:pStyle w:val="TableHeading"/>
        <w:keepNext w:val="0"/>
        <w:keepLines w:val="0"/>
        <w:widowControl w:val="0"/>
        <w:rPr>
          <w:highlight w:val="yellow"/>
        </w:rPr>
      </w:pPr>
    </w:p>
    <w:p w14:paraId="1249D5A3" w14:textId="77777777" w:rsidR="00F71C5E" w:rsidRDefault="00F71C5E" w:rsidP="004F3100">
      <w:pPr>
        <w:pStyle w:val="TableHeading"/>
        <w:keepNext w:val="0"/>
        <w:keepLines w:val="0"/>
        <w:widowControl w:val="0"/>
        <w:rPr>
          <w:highlight w:val="yellow"/>
        </w:rPr>
      </w:pPr>
    </w:p>
    <w:p w14:paraId="178D7E6C" w14:textId="77777777" w:rsidR="00F71C5E" w:rsidRDefault="00F71C5E" w:rsidP="004F3100">
      <w:pPr>
        <w:pStyle w:val="TableHeading"/>
        <w:keepNext w:val="0"/>
        <w:keepLines w:val="0"/>
        <w:widowControl w:val="0"/>
        <w:rPr>
          <w:highlight w:val="yellow"/>
        </w:rPr>
      </w:pPr>
    </w:p>
    <w:p w14:paraId="471F275D" w14:textId="77777777" w:rsidR="00F71C5E" w:rsidRDefault="00F71C5E" w:rsidP="004F3100">
      <w:pPr>
        <w:pStyle w:val="TableHeading"/>
        <w:keepNext w:val="0"/>
        <w:keepLines w:val="0"/>
        <w:widowControl w:val="0"/>
        <w:rPr>
          <w:highlight w:val="yellow"/>
        </w:rPr>
      </w:pPr>
    </w:p>
    <w:p w14:paraId="50C6EE1C" w14:textId="77777777" w:rsidR="00F71C5E" w:rsidRDefault="00F71C5E" w:rsidP="004F3100">
      <w:pPr>
        <w:pStyle w:val="TableHeading"/>
        <w:keepNext w:val="0"/>
        <w:keepLines w:val="0"/>
        <w:widowControl w:val="0"/>
        <w:rPr>
          <w:highlight w:val="yellow"/>
        </w:rPr>
      </w:pPr>
    </w:p>
    <w:p w14:paraId="74F1F873" w14:textId="77777777" w:rsidR="00F71C5E" w:rsidRDefault="00F71C5E" w:rsidP="004F3100">
      <w:pPr>
        <w:pStyle w:val="TableHeading"/>
        <w:keepNext w:val="0"/>
        <w:keepLines w:val="0"/>
        <w:widowControl w:val="0"/>
        <w:rPr>
          <w:highlight w:val="yellow"/>
        </w:rPr>
      </w:pPr>
    </w:p>
    <w:p w14:paraId="1732965F" w14:textId="77777777" w:rsidR="00F71C5E" w:rsidRDefault="00F71C5E" w:rsidP="004F3100">
      <w:pPr>
        <w:pStyle w:val="TableHeading"/>
        <w:keepNext w:val="0"/>
        <w:keepLines w:val="0"/>
        <w:widowControl w:val="0"/>
        <w:rPr>
          <w:highlight w:val="yellow"/>
        </w:rPr>
      </w:pPr>
    </w:p>
    <w:p w14:paraId="3483C6D6" w14:textId="77777777" w:rsidR="00F71C5E" w:rsidRDefault="00F71C5E" w:rsidP="004F3100">
      <w:pPr>
        <w:pStyle w:val="TableHeading"/>
        <w:keepNext w:val="0"/>
        <w:keepLines w:val="0"/>
        <w:widowControl w:val="0"/>
        <w:rPr>
          <w:highlight w:val="yellow"/>
        </w:rPr>
      </w:pPr>
    </w:p>
    <w:p w14:paraId="3D9EC7AE" w14:textId="77777777" w:rsidR="00F71C5E" w:rsidRDefault="00F71C5E" w:rsidP="004F3100">
      <w:pPr>
        <w:pStyle w:val="TableHeading"/>
        <w:keepNext w:val="0"/>
        <w:keepLines w:val="0"/>
        <w:widowControl w:val="0"/>
        <w:rPr>
          <w:highlight w:val="yellow"/>
        </w:rPr>
      </w:pPr>
    </w:p>
    <w:p w14:paraId="71E902A2" w14:textId="77777777" w:rsidR="00F71C5E" w:rsidRDefault="00F71C5E" w:rsidP="004F3100">
      <w:pPr>
        <w:pStyle w:val="TableHeading"/>
        <w:keepNext w:val="0"/>
        <w:keepLines w:val="0"/>
        <w:widowControl w:val="0"/>
        <w:rPr>
          <w:highlight w:val="yellow"/>
        </w:rPr>
      </w:pPr>
    </w:p>
    <w:p w14:paraId="5775A1C2" w14:textId="77777777" w:rsidR="00F71C5E" w:rsidRDefault="00F71C5E" w:rsidP="004F3100">
      <w:pPr>
        <w:pStyle w:val="TableHeading"/>
        <w:keepNext w:val="0"/>
        <w:keepLines w:val="0"/>
        <w:widowControl w:val="0"/>
        <w:rPr>
          <w:highlight w:val="yellow"/>
        </w:rPr>
      </w:pPr>
    </w:p>
    <w:p w14:paraId="784E6F36" w14:textId="77777777" w:rsidR="00F71C5E" w:rsidRDefault="00F71C5E" w:rsidP="004F3100">
      <w:pPr>
        <w:pStyle w:val="TableHeading"/>
        <w:keepNext w:val="0"/>
        <w:keepLines w:val="0"/>
        <w:widowControl w:val="0"/>
        <w:rPr>
          <w:highlight w:val="yellow"/>
        </w:rPr>
      </w:pPr>
    </w:p>
    <w:p w14:paraId="283347DE" w14:textId="77777777" w:rsidR="00F71C5E" w:rsidRDefault="00F71C5E" w:rsidP="004F3100">
      <w:pPr>
        <w:pStyle w:val="TableHeading"/>
        <w:keepNext w:val="0"/>
        <w:keepLines w:val="0"/>
        <w:widowControl w:val="0"/>
        <w:rPr>
          <w:highlight w:val="yellow"/>
        </w:rPr>
      </w:pPr>
    </w:p>
    <w:p w14:paraId="5A22AD2D" w14:textId="77777777" w:rsidR="00F71C5E" w:rsidRDefault="00F71C5E" w:rsidP="004F3100">
      <w:pPr>
        <w:pStyle w:val="TableHeading"/>
        <w:keepNext w:val="0"/>
        <w:keepLines w:val="0"/>
        <w:widowControl w:val="0"/>
        <w:rPr>
          <w:highlight w:val="yellow"/>
        </w:rPr>
      </w:pPr>
    </w:p>
    <w:p w14:paraId="7389C834" w14:textId="77777777" w:rsidR="00F71C5E" w:rsidRDefault="00F71C5E" w:rsidP="004F3100">
      <w:pPr>
        <w:pStyle w:val="TableHeading"/>
        <w:keepNext w:val="0"/>
        <w:keepLines w:val="0"/>
        <w:widowControl w:val="0"/>
        <w:rPr>
          <w:highlight w:val="yellow"/>
        </w:rPr>
      </w:pPr>
    </w:p>
    <w:p w14:paraId="01947CC1" w14:textId="77777777" w:rsidR="00F71C5E" w:rsidRDefault="00F71C5E" w:rsidP="004F3100">
      <w:pPr>
        <w:pStyle w:val="TableHeading"/>
        <w:keepNext w:val="0"/>
        <w:keepLines w:val="0"/>
        <w:widowControl w:val="0"/>
        <w:rPr>
          <w:highlight w:val="yellow"/>
        </w:rPr>
      </w:pPr>
    </w:p>
    <w:p w14:paraId="375C8904" w14:textId="77777777" w:rsidR="00F71C5E" w:rsidRDefault="00F71C5E" w:rsidP="004F3100">
      <w:pPr>
        <w:pStyle w:val="TableHeading"/>
        <w:keepNext w:val="0"/>
        <w:keepLines w:val="0"/>
        <w:widowControl w:val="0"/>
        <w:rPr>
          <w:highlight w:val="yellow"/>
        </w:rPr>
      </w:pPr>
    </w:p>
    <w:p w14:paraId="480DB811" w14:textId="1A81ABF8" w:rsidR="00F71C5E" w:rsidRPr="00F71C5E" w:rsidRDefault="00F71C5E" w:rsidP="00F71C5E">
      <w:pPr>
        <w:pStyle w:val="TableHeading"/>
        <w:keepNext w:val="0"/>
        <w:keepLines w:val="0"/>
        <w:widowControl w:val="0"/>
        <w:jc w:val="center"/>
        <w:rPr>
          <w:b/>
          <w:i w:val="0"/>
        </w:rPr>
      </w:pPr>
      <w:r w:rsidRPr="00F71C5E">
        <w:rPr>
          <w:b/>
          <w:i w:val="0"/>
        </w:rPr>
        <w:lastRenderedPageBreak/>
        <w:t>Appendix H</w:t>
      </w:r>
    </w:p>
    <w:p w14:paraId="62FE26D7" w14:textId="77777777" w:rsidR="00F71C5E" w:rsidRDefault="004F3100" w:rsidP="00F71C5E">
      <w:pPr>
        <w:pStyle w:val="TableHeading"/>
        <w:keepNext w:val="0"/>
        <w:keepLines w:val="0"/>
        <w:widowControl w:val="0"/>
        <w:rPr>
          <w:highlight w:val="yellow"/>
        </w:rPr>
      </w:pPr>
      <w:r w:rsidRPr="005B3F4F">
        <w:rPr>
          <w:highlight w:val="yellow"/>
        </w:rPr>
        <w:t xml:space="preserve">Other appendices that are likely to be includes are the data collection tools, consent form, </w:t>
      </w:r>
      <w:r>
        <w:rPr>
          <w:highlight w:val="yellow"/>
        </w:rPr>
        <w:t xml:space="preserve">instructional design table </w:t>
      </w:r>
      <w:r w:rsidRPr="005B3F4F">
        <w:rPr>
          <w:highlight w:val="yellow"/>
        </w:rPr>
        <w:t xml:space="preserve">for educational </w:t>
      </w:r>
      <w:r>
        <w:rPr>
          <w:highlight w:val="yellow"/>
        </w:rPr>
        <w:t>component of project</w:t>
      </w:r>
      <w:bookmarkStart w:id="24" w:name="_Toc498280346"/>
      <w:bookmarkStart w:id="25" w:name="_Toc498343290"/>
      <w:bookmarkStart w:id="26" w:name="_Toc515888233"/>
    </w:p>
    <w:p w14:paraId="36F4C130" w14:textId="77777777" w:rsidR="00F71C5E" w:rsidRDefault="00F71C5E" w:rsidP="00F71C5E">
      <w:pPr>
        <w:pStyle w:val="TableHeading"/>
        <w:keepNext w:val="0"/>
        <w:keepLines w:val="0"/>
        <w:widowControl w:val="0"/>
      </w:pPr>
    </w:p>
    <w:p w14:paraId="7EDC3725" w14:textId="77777777" w:rsidR="00F71C5E" w:rsidRDefault="00F71C5E" w:rsidP="00F71C5E">
      <w:pPr>
        <w:pStyle w:val="TableHeading"/>
        <w:keepNext w:val="0"/>
        <w:keepLines w:val="0"/>
        <w:widowControl w:val="0"/>
      </w:pPr>
    </w:p>
    <w:p w14:paraId="3499BC6E" w14:textId="77777777" w:rsidR="00F71C5E" w:rsidRDefault="00F71C5E" w:rsidP="00F71C5E">
      <w:pPr>
        <w:pStyle w:val="TableHeading"/>
        <w:keepNext w:val="0"/>
        <w:keepLines w:val="0"/>
        <w:widowControl w:val="0"/>
      </w:pPr>
    </w:p>
    <w:p w14:paraId="46960BE2" w14:textId="77777777" w:rsidR="00F71C5E" w:rsidRDefault="00F71C5E" w:rsidP="00F71C5E">
      <w:pPr>
        <w:pStyle w:val="TableHeading"/>
        <w:keepNext w:val="0"/>
        <w:keepLines w:val="0"/>
        <w:widowControl w:val="0"/>
      </w:pPr>
    </w:p>
    <w:p w14:paraId="57F78840" w14:textId="77777777" w:rsidR="00F71C5E" w:rsidRDefault="00F71C5E" w:rsidP="00F71C5E">
      <w:pPr>
        <w:pStyle w:val="TableHeading"/>
        <w:keepNext w:val="0"/>
        <w:keepLines w:val="0"/>
        <w:widowControl w:val="0"/>
      </w:pPr>
    </w:p>
    <w:p w14:paraId="3B2BBCB1" w14:textId="77777777" w:rsidR="00F71C5E" w:rsidRDefault="00F71C5E" w:rsidP="00F71C5E">
      <w:pPr>
        <w:pStyle w:val="TableHeading"/>
        <w:keepNext w:val="0"/>
        <w:keepLines w:val="0"/>
        <w:widowControl w:val="0"/>
      </w:pPr>
    </w:p>
    <w:p w14:paraId="494F29A5" w14:textId="77777777" w:rsidR="00F71C5E" w:rsidRDefault="00F71C5E" w:rsidP="00F71C5E">
      <w:pPr>
        <w:pStyle w:val="TableHeading"/>
        <w:keepNext w:val="0"/>
        <w:keepLines w:val="0"/>
        <w:widowControl w:val="0"/>
      </w:pPr>
    </w:p>
    <w:p w14:paraId="3464D7E3" w14:textId="77777777" w:rsidR="00F71C5E" w:rsidRDefault="00F71C5E" w:rsidP="00F71C5E">
      <w:pPr>
        <w:pStyle w:val="TableHeading"/>
        <w:keepNext w:val="0"/>
        <w:keepLines w:val="0"/>
        <w:widowControl w:val="0"/>
      </w:pPr>
    </w:p>
    <w:p w14:paraId="5E40EF74" w14:textId="77777777" w:rsidR="00F71C5E" w:rsidRDefault="00F71C5E" w:rsidP="00F71C5E">
      <w:pPr>
        <w:pStyle w:val="TableHeading"/>
        <w:keepNext w:val="0"/>
        <w:keepLines w:val="0"/>
        <w:widowControl w:val="0"/>
      </w:pPr>
    </w:p>
    <w:p w14:paraId="1F7C0722" w14:textId="77777777" w:rsidR="00F71C5E" w:rsidRDefault="00F71C5E" w:rsidP="00F71C5E">
      <w:pPr>
        <w:pStyle w:val="TableHeading"/>
        <w:keepNext w:val="0"/>
        <w:keepLines w:val="0"/>
        <w:widowControl w:val="0"/>
      </w:pPr>
    </w:p>
    <w:p w14:paraId="4241F707" w14:textId="77777777" w:rsidR="00F71C5E" w:rsidRDefault="00F71C5E" w:rsidP="00F71C5E">
      <w:pPr>
        <w:pStyle w:val="TableHeading"/>
        <w:keepNext w:val="0"/>
        <w:keepLines w:val="0"/>
        <w:widowControl w:val="0"/>
      </w:pPr>
    </w:p>
    <w:p w14:paraId="1C4A2AAA" w14:textId="77777777" w:rsidR="00F71C5E" w:rsidRDefault="00F71C5E" w:rsidP="00F71C5E">
      <w:pPr>
        <w:pStyle w:val="TableHeading"/>
        <w:keepNext w:val="0"/>
        <w:keepLines w:val="0"/>
        <w:widowControl w:val="0"/>
      </w:pPr>
    </w:p>
    <w:p w14:paraId="4AB4854F" w14:textId="77777777" w:rsidR="00F71C5E" w:rsidRDefault="00F71C5E" w:rsidP="00F71C5E">
      <w:pPr>
        <w:pStyle w:val="TableHeading"/>
        <w:keepNext w:val="0"/>
        <w:keepLines w:val="0"/>
        <w:widowControl w:val="0"/>
      </w:pPr>
    </w:p>
    <w:p w14:paraId="135EE51D" w14:textId="77777777" w:rsidR="00F71C5E" w:rsidRDefault="00F71C5E" w:rsidP="00F71C5E">
      <w:pPr>
        <w:pStyle w:val="TableHeading"/>
        <w:keepNext w:val="0"/>
        <w:keepLines w:val="0"/>
        <w:widowControl w:val="0"/>
      </w:pPr>
    </w:p>
    <w:p w14:paraId="4EBF8FA0" w14:textId="77777777" w:rsidR="00F71C5E" w:rsidRDefault="00F71C5E" w:rsidP="00F71C5E">
      <w:pPr>
        <w:pStyle w:val="TableHeading"/>
        <w:keepNext w:val="0"/>
        <w:keepLines w:val="0"/>
        <w:widowControl w:val="0"/>
      </w:pPr>
    </w:p>
    <w:p w14:paraId="55EB81A0" w14:textId="77777777" w:rsidR="00F71C5E" w:rsidRDefault="00F71C5E" w:rsidP="00F71C5E">
      <w:pPr>
        <w:pStyle w:val="TableHeading"/>
        <w:keepNext w:val="0"/>
        <w:keepLines w:val="0"/>
        <w:widowControl w:val="0"/>
      </w:pPr>
    </w:p>
    <w:p w14:paraId="40004D6B" w14:textId="77777777" w:rsidR="00F71C5E" w:rsidRDefault="00F71C5E" w:rsidP="00F71C5E">
      <w:pPr>
        <w:pStyle w:val="TableHeading"/>
        <w:keepNext w:val="0"/>
        <w:keepLines w:val="0"/>
        <w:widowControl w:val="0"/>
      </w:pPr>
    </w:p>
    <w:p w14:paraId="34F33B0C" w14:textId="77777777" w:rsidR="00F71C5E" w:rsidRDefault="00F71C5E" w:rsidP="00F71C5E">
      <w:pPr>
        <w:pStyle w:val="TableHeading"/>
        <w:keepNext w:val="0"/>
        <w:keepLines w:val="0"/>
        <w:widowControl w:val="0"/>
      </w:pPr>
    </w:p>
    <w:p w14:paraId="02B64B8D" w14:textId="77777777" w:rsidR="00F71C5E" w:rsidRDefault="00F71C5E" w:rsidP="00F71C5E">
      <w:pPr>
        <w:pStyle w:val="TableHeading"/>
        <w:keepNext w:val="0"/>
        <w:keepLines w:val="0"/>
        <w:widowControl w:val="0"/>
      </w:pPr>
    </w:p>
    <w:p w14:paraId="59ED5306" w14:textId="77777777" w:rsidR="00F71C5E" w:rsidRDefault="00F71C5E" w:rsidP="00F71C5E">
      <w:pPr>
        <w:pStyle w:val="TableHeading"/>
        <w:keepNext w:val="0"/>
        <w:keepLines w:val="0"/>
        <w:widowControl w:val="0"/>
      </w:pPr>
    </w:p>
    <w:bookmarkEnd w:id="24"/>
    <w:bookmarkEnd w:id="25"/>
    <w:bookmarkEnd w:id="26"/>
    <w:p w14:paraId="33B84B8D" w14:textId="11F12AF0" w:rsidR="00437712" w:rsidRPr="00F71C5E" w:rsidRDefault="00F71C5E" w:rsidP="00F71C5E">
      <w:pPr>
        <w:pStyle w:val="TableHeading"/>
        <w:keepNext w:val="0"/>
        <w:keepLines w:val="0"/>
        <w:widowControl w:val="0"/>
        <w:jc w:val="center"/>
        <w:rPr>
          <w:b/>
          <w:i w:val="0"/>
        </w:rPr>
      </w:pPr>
      <w:r>
        <w:rPr>
          <w:b/>
          <w:i w:val="0"/>
        </w:rPr>
        <w:lastRenderedPageBreak/>
        <w:t>Tables</w:t>
      </w:r>
    </w:p>
    <w:p w14:paraId="561A643C" w14:textId="673D838E" w:rsidR="00437712" w:rsidRDefault="00437712" w:rsidP="00437712">
      <w:pPr>
        <w:pStyle w:val="References"/>
      </w:pPr>
      <w:r>
        <w:t>Table 1</w:t>
      </w:r>
      <w:r w:rsidR="00F71C5E">
        <w:t xml:space="preserve"> (Sample)</w:t>
      </w:r>
    </w:p>
    <w:p w14:paraId="4D8439DF" w14:textId="77777777" w:rsidR="00437712" w:rsidRPr="001E48DD" w:rsidRDefault="00437712" w:rsidP="00437712">
      <w:pPr>
        <w:pStyle w:val="BodyText"/>
        <w:ind w:firstLine="0"/>
        <w:rPr>
          <w:i/>
        </w:rPr>
      </w:pPr>
      <w:r w:rsidRPr="001E48DD">
        <w:rPr>
          <w:i/>
        </w:rPr>
        <w:t>Budget</w:t>
      </w:r>
    </w:p>
    <w:tbl>
      <w:tblPr>
        <w:tblStyle w:val="TableGrid"/>
        <w:tblW w:w="0" w:type="auto"/>
        <w:tblLook w:val="04A0" w:firstRow="1" w:lastRow="0" w:firstColumn="1" w:lastColumn="0" w:noHBand="0" w:noVBand="1"/>
      </w:tblPr>
      <w:tblGrid>
        <w:gridCol w:w="3714"/>
        <w:gridCol w:w="826"/>
        <w:gridCol w:w="3917"/>
        <w:gridCol w:w="893"/>
      </w:tblGrid>
      <w:tr w:rsidR="00437712" w:rsidRPr="00E13BB4" w14:paraId="7873B721" w14:textId="77777777" w:rsidTr="00641C1F">
        <w:tc>
          <w:tcPr>
            <w:tcW w:w="3798" w:type="dxa"/>
          </w:tcPr>
          <w:p w14:paraId="64AD0550" w14:textId="77777777" w:rsidR="00437712" w:rsidRPr="00E13BB4" w:rsidRDefault="00437712" w:rsidP="00641C1F">
            <w:pPr>
              <w:rPr>
                <w:b/>
              </w:rPr>
            </w:pPr>
            <w:r w:rsidRPr="00E13BB4">
              <w:rPr>
                <w:b/>
              </w:rPr>
              <w:t>EXPENSES</w:t>
            </w:r>
          </w:p>
        </w:tc>
        <w:tc>
          <w:tcPr>
            <w:tcW w:w="849" w:type="dxa"/>
          </w:tcPr>
          <w:p w14:paraId="5CB1BE14" w14:textId="77777777" w:rsidR="00437712" w:rsidRPr="00E13BB4" w:rsidRDefault="00437712" w:rsidP="00641C1F">
            <w:pPr>
              <w:jc w:val="right"/>
              <w:rPr>
                <w:b/>
              </w:rPr>
            </w:pPr>
          </w:p>
        </w:tc>
        <w:tc>
          <w:tcPr>
            <w:tcW w:w="4011" w:type="dxa"/>
          </w:tcPr>
          <w:p w14:paraId="29D5F450" w14:textId="77777777" w:rsidR="00437712" w:rsidRPr="00E13BB4" w:rsidRDefault="00437712" w:rsidP="00641C1F">
            <w:pPr>
              <w:rPr>
                <w:b/>
              </w:rPr>
            </w:pPr>
            <w:r w:rsidRPr="00E13BB4">
              <w:rPr>
                <w:b/>
              </w:rPr>
              <w:t>REVENUE</w:t>
            </w:r>
          </w:p>
        </w:tc>
        <w:tc>
          <w:tcPr>
            <w:tcW w:w="918" w:type="dxa"/>
          </w:tcPr>
          <w:p w14:paraId="100A5BE2" w14:textId="77777777" w:rsidR="00437712" w:rsidRPr="00E13BB4" w:rsidRDefault="00437712" w:rsidP="00641C1F">
            <w:pPr>
              <w:jc w:val="right"/>
              <w:rPr>
                <w:b/>
              </w:rPr>
            </w:pPr>
          </w:p>
        </w:tc>
      </w:tr>
      <w:tr w:rsidR="00437712" w:rsidRPr="00E13BB4" w14:paraId="26754910" w14:textId="77777777" w:rsidTr="00641C1F">
        <w:tc>
          <w:tcPr>
            <w:tcW w:w="3798" w:type="dxa"/>
          </w:tcPr>
          <w:p w14:paraId="0A455884" w14:textId="77777777" w:rsidR="00437712" w:rsidRPr="00E13BB4" w:rsidRDefault="00437712" w:rsidP="00641C1F">
            <w:r w:rsidRPr="00E13BB4">
              <w:t xml:space="preserve">Direct </w:t>
            </w:r>
          </w:p>
        </w:tc>
        <w:tc>
          <w:tcPr>
            <w:tcW w:w="849" w:type="dxa"/>
          </w:tcPr>
          <w:p w14:paraId="2161663E" w14:textId="77777777" w:rsidR="00437712" w:rsidRPr="00E13BB4" w:rsidRDefault="00437712" w:rsidP="00641C1F">
            <w:pPr>
              <w:jc w:val="right"/>
            </w:pPr>
          </w:p>
        </w:tc>
        <w:tc>
          <w:tcPr>
            <w:tcW w:w="4011" w:type="dxa"/>
          </w:tcPr>
          <w:p w14:paraId="309C2B65" w14:textId="77777777" w:rsidR="00437712" w:rsidRPr="00E13BB4" w:rsidRDefault="00437712" w:rsidP="00641C1F">
            <w:r w:rsidRPr="00E13BB4">
              <w:t>Billing</w:t>
            </w:r>
          </w:p>
        </w:tc>
        <w:tc>
          <w:tcPr>
            <w:tcW w:w="918" w:type="dxa"/>
          </w:tcPr>
          <w:p w14:paraId="7239977B" w14:textId="77777777" w:rsidR="00437712" w:rsidRPr="00E13BB4" w:rsidRDefault="00437712" w:rsidP="00641C1F">
            <w:pPr>
              <w:jc w:val="right"/>
            </w:pPr>
          </w:p>
        </w:tc>
      </w:tr>
      <w:tr w:rsidR="00437712" w:rsidRPr="00E13BB4" w14:paraId="35A8E3D7" w14:textId="77777777" w:rsidTr="00641C1F">
        <w:tc>
          <w:tcPr>
            <w:tcW w:w="3798" w:type="dxa"/>
          </w:tcPr>
          <w:p w14:paraId="7C80BC8E" w14:textId="77777777" w:rsidR="00437712" w:rsidRPr="00E13BB4" w:rsidRDefault="00437712" w:rsidP="00641C1F">
            <w:r>
              <w:t xml:space="preserve">     </w:t>
            </w:r>
            <w:r w:rsidRPr="00E13BB4">
              <w:t>Salary and benefits</w:t>
            </w:r>
          </w:p>
        </w:tc>
        <w:tc>
          <w:tcPr>
            <w:tcW w:w="849" w:type="dxa"/>
          </w:tcPr>
          <w:p w14:paraId="71CE9A4E" w14:textId="77777777" w:rsidR="00437712" w:rsidRPr="00E13BB4" w:rsidRDefault="00437712" w:rsidP="00641C1F">
            <w:pPr>
              <w:jc w:val="right"/>
            </w:pPr>
          </w:p>
        </w:tc>
        <w:tc>
          <w:tcPr>
            <w:tcW w:w="4011" w:type="dxa"/>
          </w:tcPr>
          <w:p w14:paraId="1E0292F5" w14:textId="77777777" w:rsidR="00437712" w:rsidRPr="00E13BB4" w:rsidRDefault="00437712" w:rsidP="00641C1F">
            <w:r w:rsidRPr="00E13BB4">
              <w:t>Grants</w:t>
            </w:r>
          </w:p>
        </w:tc>
        <w:tc>
          <w:tcPr>
            <w:tcW w:w="918" w:type="dxa"/>
          </w:tcPr>
          <w:p w14:paraId="63CC74C7" w14:textId="77777777" w:rsidR="00437712" w:rsidRPr="00E13BB4" w:rsidRDefault="00437712" w:rsidP="00641C1F">
            <w:pPr>
              <w:jc w:val="right"/>
            </w:pPr>
          </w:p>
        </w:tc>
      </w:tr>
      <w:tr w:rsidR="00437712" w:rsidRPr="00E13BB4" w14:paraId="7DA858DF" w14:textId="77777777" w:rsidTr="00641C1F">
        <w:tc>
          <w:tcPr>
            <w:tcW w:w="3798" w:type="dxa"/>
          </w:tcPr>
          <w:p w14:paraId="2B397803" w14:textId="77777777" w:rsidR="00437712" w:rsidRPr="00E13BB4" w:rsidRDefault="00437712" w:rsidP="00641C1F">
            <w:r>
              <w:t xml:space="preserve">     </w:t>
            </w:r>
            <w:r w:rsidRPr="00E13BB4">
              <w:t>Supplies</w:t>
            </w:r>
          </w:p>
        </w:tc>
        <w:tc>
          <w:tcPr>
            <w:tcW w:w="849" w:type="dxa"/>
          </w:tcPr>
          <w:p w14:paraId="56BDDAD0" w14:textId="77777777" w:rsidR="00437712" w:rsidRPr="00E13BB4" w:rsidRDefault="00437712" w:rsidP="00641C1F">
            <w:pPr>
              <w:jc w:val="right"/>
            </w:pPr>
          </w:p>
        </w:tc>
        <w:tc>
          <w:tcPr>
            <w:tcW w:w="4011" w:type="dxa"/>
          </w:tcPr>
          <w:p w14:paraId="4C804197" w14:textId="77777777" w:rsidR="00437712" w:rsidRPr="00E13BB4" w:rsidRDefault="00437712" w:rsidP="00641C1F">
            <w:r w:rsidRPr="00E13BB4">
              <w:t>Institutional budget support</w:t>
            </w:r>
          </w:p>
        </w:tc>
        <w:tc>
          <w:tcPr>
            <w:tcW w:w="918" w:type="dxa"/>
          </w:tcPr>
          <w:p w14:paraId="6F612A80" w14:textId="77777777" w:rsidR="00437712" w:rsidRPr="00E13BB4" w:rsidRDefault="00437712" w:rsidP="00641C1F">
            <w:pPr>
              <w:jc w:val="right"/>
            </w:pPr>
          </w:p>
        </w:tc>
      </w:tr>
      <w:tr w:rsidR="00437712" w:rsidRPr="00E13BB4" w14:paraId="4E4E86F8" w14:textId="77777777" w:rsidTr="00641C1F">
        <w:tc>
          <w:tcPr>
            <w:tcW w:w="3798" w:type="dxa"/>
          </w:tcPr>
          <w:p w14:paraId="3E666443" w14:textId="77777777" w:rsidR="00437712" w:rsidRPr="00E13BB4" w:rsidRDefault="00437712" w:rsidP="00641C1F">
            <w:r>
              <w:t xml:space="preserve">     </w:t>
            </w:r>
            <w:r w:rsidRPr="00E13BB4">
              <w:t>Services</w:t>
            </w:r>
          </w:p>
        </w:tc>
        <w:tc>
          <w:tcPr>
            <w:tcW w:w="849" w:type="dxa"/>
          </w:tcPr>
          <w:p w14:paraId="792144EA" w14:textId="77777777" w:rsidR="00437712" w:rsidRPr="00E13BB4" w:rsidRDefault="00437712" w:rsidP="00641C1F">
            <w:pPr>
              <w:jc w:val="right"/>
            </w:pPr>
          </w:p>
        </w:tc>
        <w:tc>
          <w:tcPr>
            <w:tcW w:w="4011" w:type="dxa"/>
          </w:tcPr>
          <w:p w14:paraId="0C5DB867" w14:textId="77777777" w:rsidR="00437712" w:rsidRPr="00E13BB4" w:rsidRDefault="00437712" w:rsidP="00641C1F"/>
        </w:tc>
        <w:tc>
          <w:tcPr>
            <w:tcW w:w="918" w:type="dxa"/>
          </w:tcPr>
          <w:p w14:paraId="0277F068" w14:textId="77777777" w:rsidR="00437712" w:rsidRPr="00E13BB4" w:rsidRDefault="00437712" w:rsidP="00641C1F">
            <w:pPr>
              <w:jc w:val="right"/>
            </w:pPr>
          </w:p>
        </w:tc>
      </w:tr>
      <w:tr w:rsidR="00437712" w:rsidRPr="00E13BB4" w14:paraId="5F88B13C" w14:textId="77777777" w:rsidTr="00641C1F">
        <w:tc>
          <w:tcPr>
            <w:tcW w:w="3798" w:type="dxa"/>
          </w:tcPr>
          <w:p w14:paraId="359CB2FC" w14:textId="77777777" w:rsidR="00437712" w:rsidRPr="00E13BB4" w:rsidRDefault="00437712" w:rsidP="00641C1F">
            <w:r>
              <w:t xml:space="preserve">     </w:t>
            </w:r>
            <w:r w:rsidRPr="00E13BB4">
              <w:t>Statistician</w:t>
            </w:r>
          </w:p>
        </w:tc>
        <w:tc>
          <w:tcPr>
            <w:tcW w:w="849" w:type="dxa"/>
          </w:tcPr>
          <w:p w14:paraId="578B44B0" w14:textId="77777777" w:rsidR="00437712" w:rsidRPr="00E13BB4" w:rsidRDefault="00437712" w:rsidP="00641C1F">
            <w:pPr>
              <w:jc w:val="right"/>
            </w:pPr>
          </w:p>
        </w:tc>
        <w:tc>
          <w:tcPr>
            <w:tcW w:w="4011" w:type="dxa"/>
          </w:tcPr>
          <w:p w14:paraId="14D6F74C" w14:textId="77777777" w:rsidR="00437712" w:rsidRPr="00E13BB4" w:rsidRDefault="00437712" w:rsidP="00641C1F"/>
        </w:tc>
        <w:tc>
          <w:tcPr>
            <w:tcW w:w="918" w:type="dxa"/>
          </w:tcPr>
          <w:p w14:paraId="15D9CC8B" w14:textId="77777777" w:rsidR="00437712" w:rsidRPr="00E13BB4" w:rsidRDefault="00437712" w:rsidP="00641C1F">
            <w:pPr>
              <w:jc w:val="right"/>
            </w:pPr>
          </w:p>
        </w:tc>
      </w:tr>
      <w:tr w:rsidR="00437712" w:rsidRPr="00E13BB4" w14:paraId="6238E0F6" w14:textId="77777777" w:rsidTr="00641C1F">
        <w:tc>
          <w:tcPr>
            <w:tcW w:w="3798" w:type="dxa"/>
          </w:tcPr>
          <w:p w14:paraId="1A04223E" w14:textId="77777777" w:rsidR="00437712" w:rsidRPr="00E13BB4" w:rsidRDefault="00437712" w:rsidP="00641C1F">
            <w:pPr>
              <w:ind w:left="720"/>
            </w:pPr>
          </w:p>
        </w:tc>
        <w:tc>
          <w:tcPr>
            <w:tcW w:w="849" w:type="dxa"/>
          </w:tcPr>
          <w:p w14:paraId="2BA25707" w14:textId="77777777" w:rsidR="00437712" w:rsidRPr="00E13BB4" w:rsidRDefault="00437712" w:rsidP="00641C1F">
            <w:pPr>
              <w:jc w:val="right"/>
            </w:pPr>
          </w:p>
        </w:tc>
        <w:tc>
          <w:tcPr>
            <w:tcW w:w="4011" w:type="dxa"/>
          </w:tcPr>
          <w:p w14:paraId="0DF16B5B" w14:textId="77777777" w:rsidR="00437712" w:rsidRPr="00E13BB4" w:rsidRDefault="00437712" w:rsidP="00641C1F"/>
        </w:tc>
        <w:tc>
          <w:tcPr>
            <w:tcW w:w="918" w:type="dxa"/>
          </w:tcPr>
          <w:p w14:paraId="01B0444D" w14:textId="77777777" w:rsidR="00437712" w:rsidRPr="00E13BB4" w:rsidRDefault="00437712" w:rsidP="00641C1F">
            <w:pPr>
              <w:jc w:val="right"/>
            </w:pPr>
          </w:p>
        </w:tc>
      </w:tr>
      <w:tr w:rsidR="00437712" w:rsidRPr="00E13BB4" w14:paraId="29309F4E" w14:textId="77777777" w:rsidTr="00641C1F">
        <w:tc>
          <w:tcPr>
            <w:tcW w:w="3798" w:type="dxa"/>
          </w:tcPr>
          <w:p w14:paraId="3B1B36E7" w14:textId="77777777" w:rsidR="00437712" w:rsidRPr="00E13BB4" w:rsidRDefault="00437712" w:rsidP="00641C1F">
            <w:pPr>
              <w:ind w:left="720"/>
            </w:pPr>
          </w:p>
        </w:tc>
        <w:tc>
          <w:tcPr>
            <w:tcW w:w="849" w:type="dxa"/>
          </w:tcPr>
          <w:p w14:paraId="1E161E3A" w14:textId="77777777" w:rsidR="00437712" w:rsidRPr="00E13BB4" w:rsidRDefault="00437712" w:rsidP="00641C1F">
            <w:pPr>
              <w:jc w:val="right"/>
            </w:pPr>
          </w:p>
        </w:tc>
        <w:tc>
          <w:tcPr>
            <w:tcW w:w="4011" w:type="dxa"/>
          </w:tcPr>
          <w:p w14:paraId="51925689" w14:textId="77777777" w:rsidR="00437712" w:rsidRPr="00E13BB4" w:rsidRDefault="00437712" w:rsidP="00641C1F"/>
        </w:tc>
        <w:tc>
          <w:tcPr>
            <w:tcW w:w="918" w:type="dxa"/>
          </w:tcPr>
          <w:p w14:paraId="760E99D6" w14:textId="77777777" w:rsidR="00437712" w:rsidRPr="00E13BB4" w:rsidRDefault="00437712" w:rsidP="00641C1F">
            <w:pPr>
              <w:jc w:val="right"/>
            </w:pPr>
          </w:p>
        </w:tc>
      </w:tr>
      <w:tr w:rsidR="00437712" w:rsidRPr="00E13BB4" w14:paraId="526149D3" w14:textId="77777777" w:rsidTr="00641C1F">
        <w:tc>
          <w:tcPr>
            <w:tcW w:w="3798" w:type="dxa"/>
          </w:tcPr>
          <w:p w14:paraId="495C30DA" w14:textId="77777777" w:rsidR="00437712" w:rsidRPr="00E13BB4" w:rsidRDefault="00437712" w:rsidP="00641C1F">
            <w:r w:rsidRPr="00E13BB4">
              <w:t>Indirect</w:t>
            </w:r>
          </w:p>
        </w:tc>
        <w:tc>
          <w:tcPr>
            <w:tcW w:w="849" w:type="dxa"/>
          </w:tcPr>
          <w:p w14:paraId="70CAF9E7" w14:textId="77777777" w:rsidR="00437712" w:rsidRPr="00E13BB4" w:rsidRDefault="00437712" w:rsidP="00641C1F">
            <w:pPr>
              <w:jc w:val="right"/>
            </w:pPr>
          </w:p>
        </w:tc>
        <w:tc>
          <w:tcPr>
            <w:tcW w:w="4011" w:type="dxa"/>
          </w:tcPr>
          <w:p w14:paraId="35E20389" w14:textId="77777777" w:rsidR="00437712" w:rsidRPr="00E13BB4" w:rsidRDefault="00437712" w:rsidP="00641C1F"/>
        </w:tc>
        <w:tc>
          <w:tcPr>
            <w:tcW w:w="918" w:type="dxa"/>
          </w:tcPr>
          <w:p w14:paraId="3AAE78E9" w14:textId="77777777" w:rsidR="00437712" w:rsidRPr="00E13BB4" w:rsidRDefault="00437712" w:rsidP="00641C1F">
            <w:pPr>
              <w:jc w:val="right"/>
            </w:pPr>
          </w:p>
        </w:tc>
      </w:tr>
      <w:tr w:rsidR="00437712" w:rsidRPr="00E13BB4" w14:paraId="0E3A901A" w14:textId="77777777" w:rsidTr="00641C1F">
        <w:tc>
          <w:tcPr>
            <w:tcW w:w="3798" w:type="dxa"/>
          </w:tcPr>
          <w:p w14:paraId="795A12EB" w14:textId="77777777" w:rsidR="00437712" w:rsidRPr="00E13BB4" w:rsidRDefault="00437712" w:rsidP="00641C1F">
            <w:r>
              <w:t xml:space="preserve">     </w:t>
            </w:r>
            <w:r w:rsidRPr="00E13BB4">
              <w:t>Overhead</w:t>
            </w:r>
          </w:p>
        </w:tc>
        <w:tc>
          <w:tcPr>
            <w:tcW w:w="849" w:type="dxa"/>
          </w:tcPr>
          <w:p w14:paraId="0F94B776" w14:textId="77777777" w:rsidR="00437712" w:rsidRPr="00E13BB4" w:rsidRDefault="00437712" w:rsidP="00641C1F">
            <w:pPr>
              <w:jc w:val="right"/>
            </w:pPr>
          </w:p>
        </w:tc>
        <w:tc>
          <w:tcPr>
            <w:tcW w:w="4011" w:type="dxa"/>
          </w:tcPr>
          <w:p w14:paraId="574EE788" w14:textId="77777777" w:rsidR="00437712" w:rsidRPr="00E13BB4" w:rsidRDefault="00437712" w:rsidP="00641C1F"/>
        </w:tc>
        <w:tc>
          <w:tcPr>
            <w:tcW w:w="918" w:type="dxa"/>
          </w:tcPr>
          <w:p w14:paraId="0915390E" w14:textId="77777777" w:rsidR="00437712" w:rsidRPr="00E13BB4" w:rsidRDefault="00437712" w:rsidP="00641C1F">
            <w:pPr>
              <w:jc w:val="right"/>
            </w:pPr>
          </w:p>
        </w:tc>
      </w:tr>
      <w:tr w:rsidR="00437712" w:rsidRPr="00E13BB4" w14:paraId="6C50C50E" w14:textId="77777777" w:rsidTr="00641C1F">
        <w:tc>
          <w:tcPr>
            <w:tcW w:w="3798" w:type="dxa"/>
          </w:tcPr>
          <w:p w14:paraId="77B6E9E4" w14:textId="77777777" w:rsidR="00437712" w:rsidRPr="00E13BB4" w:rsidRDefault="00437712" w:rsidP="00641C1F">
            <w:pPr>
              <w:ind w:left="720"/>
            </w:pPr>
          </w:p>
        </w:tc>
        <w:tc>
          <w:tcPr>
            <w:tcW w:w="849" w:type="dxa"/>
          </w:tcPr>
          <w:p w14:paraId="3F37D5BA" w14:textId="77777777" w:rsidR="00437712" w:rsidRPr="00E13BB4" w:rsidRDefault="00437712" w:rsidP="00641C1F">
            <w:pPr>
              <w:jc w:val="right"/>
            </w:pPr>
          </w:p>
        </w:tc>
        <w:tc>
          <w:tcPr>
            <w:tcW w:w="4011" w:type="dxa"/>
          </w:tcPr>
          <w:p w14:paraId="5C0F0AD3" w14:textId="77777777" w:rsidR="00437712" w:rsidRPr="00E13BB4" w:rsidRDefault="00437712" w:rsidP="00641C1F"/>
        </w:tc>
        <w:tc>
          <w:tcPr>
            <w:tcW w:w="918" w:type="dxa"/>
          </w:tcPr>
          <w:p w14:paraId="481F1AB7" w14:textId="77777777" w:rsidR="00437712" w:rsidRPr="00E13BB4" w:rsidRDefault="00437712" w:rsidP="00641C1F">
            <w:pPr>
              <w:jc w:val="right"/>
            </w:pPr>
          </w:p>
        </w:tc>
      </w:tr>
      <w:tr w:rsidR="00437712" w:rsidRPr="00E13BB4" w14:paraId="075DA90F" w14:textId="77777777" w:rsidTr="00641C1F">
        <w:tc>
          <w:tcPr>
            <w:tcW w:w="3798" w:type="dxa"/>
          </w:tcPr>
          <w:p w14:paraId="71A49D79" w14:textId="77777777" w:rsidR="00437712" w:rsidRPr="00E13BB4" w:rsidRDefault="00437712" w:rsidP="00641C1F">
            <w:r w:rsidRPr="00E13BB4">
              <w:t>Total Expenses</w:t>
            </w:r>
          </w:p>
        </w:tc>
        <w:tc>
          <w:tcPr>
            <w:tcW w:w="849" w:type="dxa"/>
          </w:tcPr>
          <w:p w14:paraId="533A20AB" w14:textId="77777777" w:rsidR="00437712" w:rsidRPr="00E13BB4" w:rsidRDefault="00437712" w:rsidP="00641C1F">
            <w:pPr>
              <w:jc w:val="right"/>
            </w:pPr>
          </w:p>
        </w:tc>
        <w:tc>
          <w:tcPr>
            <w:tcW w:w="4011" w:type="dxa"/>
          </w:tcPr>
          <w:p w14:paraId="780427BE" w14:textId="77777777" w:rsidR="00437712" w:rsidRPr="00E13BB4" w:rsidRDefault="00437712" w:rsidP="00641C1F">
            <w:r w:rsidRPr="00E13BB4">
              <w:t>Total Revenue</w:t>
            </w:r>
          </w:p>
        </w:tc>
        <w:tc>
          <w:tcPr>
            <w:tcW w:w="918" w:type="dxa"/>
          </w:tcPr>
          <w:p w14:paraId="5275AC3E" w14:textId="77777777" w:rsidR="00437712" w:rsidRPr="00E13BB4" w:rsidRDefault="00437712" w:rsidP="00641C1F">
            <w:pPr>
              <w:jc w:val="right"/>
            </w:pPr>
          </w:p>
        </w:tc>
      </w:tr>
      <w:tr w:rsidR="00437712" w:rsidRPr="00E13BB4" w14:paraId="27855CF0" w14:textId="77777777" w:rsidTr="00641C1F">
        <w:tc>
          <w:tcPr>
            <w:tcW w:w="8658" w:type="dxa"/>
            <w:gridSpan w:val="3"/>
          </w:tcPr>
          <w:p w14:paraId="2F2B5275" w14:textId="77777777" w:rsidR="00437712" w:rsidRPr="00E13BB4" w:rsidRDefault="00437712" w:rsidP="00641C1F">
            <w:r w:rsidRPr="00E13BB4">
              <w:t>Net Balance</w:t>
            </w:r>
          </w:p>
        </w:tc>
        <w:tc>
          <w:tcPr>
            <w:tcW w:w="918" w:type="dxa"/>
          </w:tcPr>
          <w:p w14:paraId="2C071A36" w14:textId="77777777" w:rsidR="00437712" w:rsidRPr="00E13BB4" w:rsidRDefault="00437712" w:rsidP="00641C1F">
            <w:pPr>
              <w:jc w:val="right"/>
            </w:pPr>
          </w:p>
        </w:tc>
      </w:tr>
    </w:tbl>
    <w:p w14:paraId="424B3C6D" w14:textId="77777777" w:rsidR="00437712" w:rsidRDefault="00437712" w:rsidP="00437712">
      <w:pPr>
        <w:pStyle w:val="References"/>
      </w:pPr>
    </w:p>
    <w:p w14:paraId="6E698686" w14:textId="253EB1AD" w:rsidR="004F3100" w:rsidRDefault="00437712" w:rsidP="00437712">
      <w:pPr>
        <w:suppressAutoHyphens w:val="0"/>
        <w:spacing w:line="240" w:lineRule="auto"/>
      </w:pPr>
      <w:r>
        <w:br w:type="page"/>
      </w:r>
      <w:r>
        <w:lastRenderedPageBreak/>
        <w:t>Table 2</w:t>
      </w:r>
    </w:p>
    <w:sdt>
      <w:sdtPr>
        <w:alias w:val="Table title:"/>
        <w:tag w:val="Table title:"/>
        <w:id w:val="1042324137"/>
        <w:temporary/>
        <w:showingPlcHdr/>
        <w15:appearance w15:val="hidden"/>
        <w:text/>
      </w:sdtPr>
      <w:sdtEndPr/>
      <w:sdtContent>
        <w:p w14:paraId="615AAA9B" w14:textId="77777777" w:rsidR="004F3100" w:rsidRPr="00C0601E" w:rsidRDefault="004F3100" w:rsidP="004F3100">
          <w:pPr>
            <w:pStyle w:val="NoSpacing"/>
            <w:rPr>
              <w:rStyle w:val="Emphasis"/>
              <w:i w:val="0"/>
              <w:iCs w:val="0"/>
            </w:rPr>
          </w:pPr>
          <w:r w:rsidRPr="00C0601E">
            <w:t>[Table Title]</w:t>
          </w:r>
        </w:p>
      </w:sdtContent>
    </w:sdt>
    <w:tbl>
      <w:tblPr>
        <w:tblStyle w:val="APAReport"/>
        <w:tblW w:w="0" w:type="auto"/>
        <w:tblLook w:val="04A0" w:firstRow="1" w:lastRow="0" w:firstColumn="1" w:lastColumn="0" w:noHBand="0" w:noVBand="1"/>
        <w:tblDescription w:val="Sample table with 5 columns"/>
      </w:tblPr>
      <w:tblGrid>
        <w:gridCol w:w="1872"/>
        <w:gridCol w:w="1872"/>
        <w:gridCol w:w="1872"/>
        <w:gridCol w:w="1872"/>
        <w:gridCol w:w="1872"/>
      </w:tblGrid>
      <w:tr w:rsidR="004F3100" w:rsidRPr="00BF4184" w14:paraId="4C2D6195" w14:textId="77777777" w:rsidTr="00970FF7">
        <w:trPr>
          <w:cnfStyle w:val="100000000000" w:firstRow="1" w:lastRow="0" w:firstColumn="0" w:lastColumn="0" w:oddVBand="0" w:evenVBand="0" w:oddHBand="0" w:evenHBand="0" w:firstRowFirstColumn="0" w:firstRowLastColumn="0" w:lastRowFirstColumn="0" w:lastRowLastColumn="0"/>
        </w:trPr>
        <w:sdt>
          <w:sdtPr>
            <w:alias w:val="Column Head 1:"/>
            <w:tag w:val="Column Head 1:"/>
            <w:id w:val="1128514005"/>
            <w:temporary/>
            <w:showingPlcHdr/>
            <w15:appearance w15:val="hidden"/>
          </w:sdtPr>
          <w:sdtEndPr/>
          <w:sdtContent>
            <w:tc>
              <w:tcPr>
                <w:tcW w:w="1872" w:type="dxa"/>
              </w:tcPr>
              <w:p w14:paraId="6E4FD3BF" w14:textId="77777777" w:rsidR="004F3100" w:rsidRPr="00BF4184" w:rsidRDefault="004F3100" w:rsidP="00970FF7">
                <w:r w:rsidRPr="00BF4184">
                  <w:t>Column Head</w:t>
                </w:r>
              </w:p>
            </w:tc>
          </w:sdtContent>
        </w:sdt>
        <w:sdt>
          <w:sdtPr>
            <w:alias w:val="Column Head 2:"/>
            <w:tag w:val="Column Head 2:"/>
            <w:id w:val="-477000835"/>
            <w:temporary/>
            <w:showingPlcHdr/>
            <w15:appearance w15:val="hidden"/>
          </w:sdtPr>
          <w:sdtEndPr/>
          <w:sdtContent>
            <w:tc>
              <w:tcPr>
                <w:tcW w:w="1872" w:type="dxa"/>
              </w:tcPr>
              <w:p w14:paraId="077B459E" w14:textId="77777777" w:rsidR="004F3100" w:rsidRPr="00BF4184" w:rsidRDefault="004F3100" w:rsidP="00970FF7">
                <w:r w:rsidRPr="00BF4184">
                  <w:t>Column Head</w:t>
                </w:r>
              </w:p>
            </w:tc>
          </w:sdtContent>
        </w:sdt>
        <w:sdt>
          <w:sdtPr>
            <w:alias w:val="Column Head 3:"/>
            <w:tag w:val="Column Head 3:"/>
            <w:id w:val="1425763633"/>
            <w:temporary/>
            <w:showingPlcHdr/>
            <w15:appearance w15:val="hidden"/>
          </w:sdtPr>
          <w:sdtEndPr/>
          <w:sdtContent>
            <w:tc>
              <w:tcPr>
                <w:tcW w:w="1872" w:type="dxa"/>
              </w:tcPr>
              <w:p w14:paraId="1F2A825C" w14:textId="77777777" w:rsidR="004F3100" w:rsidRPr="00BF4184" w:rsidRDefault="004F3100" w:rsidP="00970FF7">
                <w:r w:rsidRPr="00BF4184">
                  <w:t>Column Head</w:t>
                </w:r>
              </w:p>
            </w:tc>
          </w:sdtContent>
        </w:sdt>
        <w:sdt>
          <w:sdtPr>
            <w:alias w:val="Column Head 4:"/>
            <w:tag w:val="Column Head 4:"/>
            <w:id w:val="-1292590422"/>
            <w:temporary/>
            <w:showingPlcHdr/>
            <w15:appearance w15:val="hidden"/>
          </w:sdtPr>
          <w:sdtEndPr/>
          <w:sdtContent>
            <w:tc>
              <w:tcPr>
                <w:tcW w:w="1872" w:type="dxa"/>
              </w:tcPr>
              <w:p w14:paraId="3CD7D398" w14:textId="77777777" w:rsidR="004F3100" w:rsidRPr="00BF4184" w:rsidRDefault="004F3100" w:rsidP="00970FF7">
                <w:r w:rsidRPr="00BF4184">
                  <w:t>Column Head</w:t>
                </w:r>
              </w:p>
            </w:tc>
          </w:sdtContent>
        </w:sdt>
        <w:sdt>
          <w:sdtPr>
            <w:alias w:val="Column Head 5:"/>
            <w:tag w:val="Column Head 5:"/>
            <w:id w:val="-531649396"/>
            <w:temporary/>
            <w:showingPlcHdr/>
            <w15:appearance w15:val="hidden"/>
          </w:sdtPr>
          <w:sdtEndPr/>
          <w:sdtContent>
            <w:tc>
              <w:tcPr>
                <w:tcW w:w="1872" w:type="dxa"/>
              </w:tcPr>
              <w:p w14:paraId="3EDD55B2" w14:textId="77777777" w:rsidR="004F3100" w:rsidRPr="00BF4184" w:rsidRDefault="004F3100" w:rsidP="00970FF7">
                <w:r w:rsidRPr="00BF4184">
                  <w:t>Column Head</w:t>
                </w:r>
              </w:p>
            </w:tc>
          </w:sdtContent>
        </w:sdt>
      </w:tr>
      <w:tr w:rsidR="004F3100" w:rsidRPr="00BF4184" w14:paraId="16F8A7A5" w14:textId="77777777" w:rsidTr="00970FF7">
        <w:sdt>
          <w:sdtPr>
            <w:alias w:val="Row Head:"/>
            <w:tag w:val="Row Head:"/>
            <w:id w:val="-2069871036"/>
            <w:temporary/>
            <w:showingPlcHdr/>
            <w15:appearance w15:val="hidden"/>
          </w:sdtPr>
          <w:sdtEndPr/>
          <w:sdtContent>
            <w:tc>
              <w:tcPr>
                <w:tcW w:w="1872" w:type="dxa"/>
              </w:tcPr>
              <w:p w14:paraId="04057BC1" w14:textId="77777777" w:rsidR="004F3100" w:rsidRPr="00BF4184" w:rsidRDefault="004F3100" w:rsidP="00970FF7">
                <w:r w:rsidRPr="00BF4184">
                  <w:t>Row Head</w:t>
                </w:r>
              </w:p>
            </w:tc>
          </w:sdtContent>
        </w:sdt>
        <w:sdt>
          <w:sdtPr>
            <w:alias w:val="Table data:"/>
            <w:tag w:val="Table data:"/>
            <w:id w:val="-1626080037"/>
            <w:temporary/>
            <w:showingPlcHdr/>
            <w15:appearance w15:val="hidden"/>
          </w:sdtPr>
          <w:sdtEndPr/>
          <w:sdtContent>
            <w:tc>
              <w:tcPr>
                <w:tcW w:w="1872" w:type="dxa"/>
              </w:tcPr>
              <w:p w14:paraId="616960CB" w14:textId="77777777" w:rsidR="004F3100" w:rsidRPr="00BF4184" w:rsidRDefault="004F3100" w:rsidP="00970FF7">
                <w:r w:rsidRPr="00BF4184">
                  <w:t>123</w:t>
                </w:r>
              </w:p>
            </w:tc>
          </w:sdtContent>
        </w:sdt>
        <w:sdt>
          <w:sdtPr>
            <w:alias w:val="Table data:"/>
            <w:tag w:val="Table data:"/>
            <w:id w:val="1326245292"/>
            <w:temporary/>
            <w:showingPlcHdr/>
            <w15:appearance w15:val="hidden"/>
          </w:sdtPr>
          <w:sdtEndPr/>
          <w:sdtContent>
            <w:tc>
              <w:tcPr>
                <w:tcW w:w="1872" w:type="dxa"/>
              </w:tcPr>
              <w:p w14:paraId="22B3491A" w14:textId="77777777" w:rsidR="004F3100" w:rsidRPr="00BF4184" w:rsidRDefault="004F3100" w:rsidP="00970FF7">
                <w:r w:rsidRPr="00BF4184">
                  <w:t>123</w:t>
                </w:r>
              </w:p>
            </w:tc>
          </w:sdtContent>
        </w:sdt>
        <w:sdt>
          <w:sdtPr>
            <w:alias w:val="Table data:"/>
            <w:tag w:val="Table data:"/>
            <w:id w:val="1701724"/>
            <w:temporary/>
            <w:showingPlcHdr/>
            <w15:appearance w15:val="hidden"/>
          </w:sdtPr>
          <w:sdtEndPr/>
          <w:sdtContent>
            <w:tc>
              <w:tcPr>
                <w:tcW w:w="1872" w:type="dxa"/>
              </w:tcPr>
              <w:p w14:paraId="53083FDD" w14:textId="77777777" w:rsidR="004F3100" w:rsidRPr="00BF4184" w:rsidRDefault="004F3100" w:rsidP="00970FF7">
                <w:r w:rsidRPr="00BF4184">
                  <w:t>123</w:t>
                </w:r>
              </w:p>
            </w:tc>
          </w:sdtContent>
        </w:sdt>
        <w:sdt>
          <w:sdtPr>
            <w:alias w:val="Table data:"/>
            <w:tag w:val="Table data:"/>
            <w:id w:val="1607620690"/>
            <w:temporary/>
            <w:showingPlcHdr/>
            <w15:appearance w15:val="hidden"/>
          </w:sdtPr>
          <w:sdtEndPr/>
          <w:sdtContent>
            <w:tc>
              <w:tcPr>
                <w:tcW w:w="1872" w:type="dxa"/>
              </w:tcPr>
              <w:p w14:paraId="7E86DDD1" w14:textId="77777777" w:rsidR="004F3100" w:rsidRPr="00BF4184" w:rsidRDefault="004F3100" w:rsidP="00970FF7">
                <w:r w:rsidRPr="00BF4184">
                  <w:t>123</w:t>
                </w:r>
              </w:p>
            </w:tc>
          </w:sdtContent>
        </w:sdt>
      </w:tr>
      <w:tr w:rsidR="004F3100" w:rsidRPr="00BF4184" w14:paraId="279FDE14" w14:textId="77777777" w:rsidTr="00970FF7">
        <w:sdt>
          <w:sdtPr>
            <w:alias w:val="Row Head:"/>
            <w:tag w:val="Row Head:"/>
            <w:id w:val="-631786698"/>
            <w:temporary/>
            <w:showingPlcHdr/>
            <w15:appearance w15:val="hidden"/>
          </w:sdtPr>
          <w:sdtEndPr/>
          <w:sdtContent>
            <w:tc>
              <w:tcPr>
                <w:tcW w:w="1872" w:type="dxa"/>
              </w:tcPr>
              <w:p w14:paraId="5C441D36" w14:textId="77777777" w:rsidR="004F3100" w:rsidRPr="00BF4184" w:rsidRDefault="004F3100" w:rsidP="00970FF7">
                <w:r w:rsidRPr="00BF4184">
                  <w:t>Row Head</w:t>
                </w:r>
              </w:p>
            </w:tc>
          </w:sdtContent>
        </w:sdt>
        <w:sdt>
          <w:sdtPr>
            <w:alias w:val="Table data:"/>
            <w:tag w:val="Table data:"/>
            <w:id w:val="-3589260"/>
            <w:temporary/>
            <w:showingPlcHdr/>
            <w15:appearance w15:val="hidden"/>
          </w:sdtPr>
          <w:sdtEndPr/>
          <w:sdtContent>
            <w:tc>
              <w:tcPr>
                <w:tcW w:w="1872" w:type="dxa"/>
              </w:tcPr>
              <w:p w14:paraId="3C218A44" w14:textId="77777777" w:rsidR="004F3100" w:rsidRPr="00BF4184" w:rsidRDefault="004F3100" w:rsidP="00970FF7">
                <w:r w:rsidRPr="00BF4184">
                  <w:t>456</w:t>
                </w:r>
              </w:p>
            </w:tc>
          </w:sdtContent>
        </w:sdt>
        <w:sdt>
          <w:sdtPr>
            <w:alias w:val="Table data:"/>
            <w:tag w:val="Table data:"/>
            <w:id w:val="-982615618"/>
            <w:temporary/>
            <w:showingPlcHdr/>
            <w15:appearance w15:val="hidden"/>
          </w:sdtPr>
          <w:sdtEndPr/>
          <w:sdtContent>
            <w:tc>
              <w:tcPr>
                <w:tcW w:w="1872" w:type="dxa"/>
              </w:tcPr>
              <w:p w14:paraId="6DC230E3" w14:textId="77777777" w:rsidR="004F3100" w:rsidRPr="00BF4184" w:rsidRDefault="004F3100" w:rsidP="00970FF7">
                <w:r w:rsidRPr="00BF4184">
                  <w:t>456</w:t>
                </w:r>
              </w:p>
            </w:tc>
          </w:sdtContent>
        </w:sdt>
        <w:sdt>
          <w:sdtPr>
            <w:alias w:val="Table data:"/>
            <w:tag w:val="Table data:"/>
            <w:id w:val="1459300509"/>
            <w:temporary/>
            <w:showingPlcHdr/>
            <w15:appearance w15:val="hidden"/>
          </w:sdtPr>
          <w:sdtEndPr/>
          <w:sdtContent>
            <w:tc>
              <w:tcPr>
                <w:tcW w:w="1872" w:type="dxa"/>
              </w:tcPr>
              <w:p w14:paraId="4DDA5AAB" w14:textId="77777777" w:rsidR="004F3100" w:rsidRPr="00BF4184" w:rsidRDefault="004F3100" w:rsidP="00970FF7">
                <w:r w:rsidRPr="00BF4184">
                  <w:t>456</w:t>
                </w:r>
              </w:p>
            </w:tc>
          </w:sdtContent>
        </w:sdt>
        <w:sdt>
          <w:sdtPr>
            <w:alias w:val="Table data:"/>
            <w:tag w:val="Table data:"/>
            <w:id w:val="1069851301"/>
            <w:temporary/>
            <w:showingPlcHdr/>
            <w15:appearance w15:val="hidden"/>
          </w:sdtPr>
          <w:sdtEndPr/>
          <w:sdtContent>
            <w:tc>
              <w:tcPr>
                <w:tcW w:w="1872" w:type="dxa"/>
              </w:tcPr>
              <w:p w14:paraId="4CD522AB" w14:textId="77777777" w:rsidR="004F3100" w:rsidRPr="00BF4184" w:rsidRDefault="004F3100" w:rsidP="00970FF7">
                <w:r w:rsidRPr="00BF4184">
                  <w:t>456</w:t>
                </w:r>
              </w:p>
            </w:tc>
          </w:sdtContent>
        </w:sdt>
      </w:tr>
      <w:tr w:rsidR="004F3100" w:rsidRPr="00BF4184" w14:paraId="756BAFDC" w14:textId="77777777" w:rsidTr="00970FF7">
        <w:sdt>
          <w:sdtPr>
            <w:alias w:val="Row Head:"/>
            <w:tag w:val="Row Head:"/>
            <w:id w:val="2007858907"/>
            <w:temporary/>
            <w:showingPlcHdr/>
            <w15:appearance w15:val="hidden"/>
          </w:sdtPr>
          <w:sdtEndPr/>
          <w:sdtContent>
            <w:tc>
              <w:tcPr>
                <w:tcW w:w="1872" w:type="dxa"/>
              </w:tcPr>
              <w:p w14:paraId="3B176495" w14:textId="77777777" w:rsidR="004F3100" w:rsidRPr="00BF4184" w:rsidRDefault="004F3100" w:rsidP="00970FF7">
                <w:r w:rsidRPr="00BF4184">
                  <w:t>Row Head</w:t>
                </w:r>
              </w:p>
            </w:tc>
          </w:sdtContent>
        </w:sdt>
        <w:sdt>
          <w:sdtPr>
            <w:alias w:val="Table data:"/>
            <w:tag w:val="Table data:"/>
            <w:id w:val="143091368"/>
            <w:temporary/>
            <w:showingPlcHdr/>
            <w15:appearance w15:val="hidden"/>
          </w:sdtPr>
          <w:sdtEndPr/>
          <w:sdtContent>
            <w:tc>
              <w:tcPr>
                <w:tcW w:w="1872" w:type="dxa"/>
              </w:tcPr>
              <w:p w14:paraId="0B7A6E44" w14:textId="77777777" w:rsidR="004F3100" w:rsidRPr="00BF4184" w:rsidRDefault="004F3100" w:rsidP="00970FF7">
                <w:r w:rsidRPr="00BF4184">
                  <w:t>789</w:t>
                </w:r>
              </w:p>
            </w:tc>
          </w:sdtContent>
        </w:sdt>
        <w:sdt>
          <w:sdtPr>
            <w:alias w:val="Table data:"/>
            <w:tag w:val="Table data:"/>
            <w:id w:val="-961350932"/>
            <w:temporary/>
            <w:showingPlcHdr/>
            <w15:appearance w15:val="hidden"/>
          </w:sdtPr>
          <w:sdtEndPr/>
          <w:sdtContent>
            <w:tc>
              <w:tcPr>
                <w:tcW w:w="1872" w:type="dxa"/>
              </w:tcPr>
              <w:p w14:paraId="72E4DAC7" w14:textId="77777777" w:rsidR="004F3100" w:rsidRPr="00BF4184" w:rsidRDefault="004F3100" w:rsidP="00970FF7">
                <w:r w:rsidRPr="00BF4184">
                  <w:t>789</w:t>
                </w:r>
              </w:p>
            </w:tc>
          </w:sdtContent>
        </w:sdt>
        <w:sdt>
          <w:sdtPr>
            <w:alias w:val="Table data:"/>
            <w:tag w:val="Table data:"/>
            <w:id w:val="-2023539032"/>
            <w:temporary/>
            <w:showingPlcHdr/>
            <w15:appearance w15:val="hidden"/>
          </w:sdtPr>
          <w:sdtEndPr/>
          <w:sdtContent>
            <w:tc>
              <w:tcPr>
                <w:tcW w:w="1872" w:type="dxa"/>
              </w:tcPr>
              <w:p w14:paraId="50A9E759" w14:textId="77777777" w:rsidR="004F3100" w:rsidRPr="00BF4184" w:rsidRDefault="004F3100" w:rsidP="00970FF7">
                <w:r w:rsidRPr="00BF4184">
                  <w:t>789</w:t>
                </w:r>
              </w:p>
            </w:tc>
          </w:sdtContent>
        </w:sdt>
        <w:sdt>
          <w:sdtPr>
            <w:alias w:val="Table data:"/>
            <w:tag w:val="Table data:"/>
            <w:id w:val="-1358728049"/>
            <w:temporary/>
            <w:showingPlcHdr/>
            <w15:appearance w15:val="hidden"/>
          </w:sdtPr>
          <w:sdtEndPr/>
          <w:sdtContent>
            <w:tc>
              <w:tcPr>
                <w:tcW w:w="1872" w:type="dxa"/>
              </w:tcPr>
              <w:p w14:paraId="211D2045" w14:textId="77777777" w:rsidR="004F3100" w:rsidRPr="00BF4184" w:rsidRDefault="004F3100" w:rsidP="00970FF7">
                <w:r w:rsidRPr="00BF4184">
                  <w:t>789</w:t>
                </w:r>
              </w:p>
            </w:tc>
          </w:sdtContent>
        </w:sdt>
      </w:tr>
      <w:tr w:rsidR="004F3100" w:rsidRPr="00BF4184" w14:paraId="2580C228" w14:textId="77777777" w:rsidTr="00970FF7">
        <w:sdt>
          <w:sdtPr>
            <w:alias w:val="Row Head:"/>
            <w:tag w:val="Row Head:"/>
            <w:id w:val="-1816319134"/>
            <w:temporary/>
            <w:showingPlcHdr/>
            <w15:appearance w15:val="hidden"/>
          </w:sdtPr>
          <w:sdtEndPr/>
          <w:sdtContent>
            <w:tc>
              <w:tcPr>
                <w:tcW w:w="1872" w:type="dxa"/>
              </w:tcPr>
              <w:p w14:paraId="3F467EFC" w14:textId="77777777" w:rsidR="004F3100" w:rsidRPr="00BF4184" w:rsidRDefault="004F3100" w:rsidP="00970FF7">
                <w:r w:rsidRPr="00BF4184">
                  <w:t>Row Head</w:t>
                </w:r>
              </w:p>
            </w:tc>
          </w:sdtContent>
        </w:sdt>
        <w:sdt>
          <w:sdtPr>
            <w:alias w:val="Table data:"/>
            <w:tag w:val="Table data:"/>
            <w:id w:val="-1126006529"/>
            <w:temporary/>
            <w:showingPlcHdr/>
            <w15:appearance w15:val="hidden"/>
          </w:sdtPr>
          <w:sdtEndPr/>
          <w:sdtContent>
            <w:tc>
              <w:tcPr>
                <w:tcW w:w="1872" w:type="dxa"/>
              </w:tcPr>
              <w:p w14:paraId="0E827153" w14:textId="77777777" w:rsidR="004F3100" w:rsidRPr="00BF4184" w:rsidRDefault="004F3100" w:rsidP="00970FF7">
                <w:r w:rsidRPr="00BF4184">
                  <w:t>123</w:t>
                </w:r>
              </w:p>
            </w:tc>
          </w:sdtContent>
        </w:sdt>
        <w:sdt>
          <w:sdtPr>
            <w:alias w:val="Table data:"/>
            <w:tag w:val="Table data:"/>
            <w:id w:val="-1664535047"/>
            <w:temporary/>
            <w:showingPlcHdr/>
            <w15:appearance w15:val="hidden"/>
          </w:sdtPr>
          <w:sdtEndPr/>
          <w:sdtContent>
            <w:tc>
              <w:tcPr>
                <w:tcW w:w="1872" w:type="dxa"/>
              </w:tcPr>
              <w:p w14:paraId="3D424695" w14:textId="77777777" w:rsidR="004F3100" w:rsidRPr="00BF4184" w:rsidRDefault="004F3100" w:rsidP="00970FF7">
                <w:r w:rsidRPr="00BF4184">
                  <w:t>123</w:t>
                </w:r>
              </w:p>
            </w:tc>
          </w:sdtContent>
        </w:sdt>
        <w:sdt>
          <w:sdtPr>
            <w:alias w:val="Table data:"/>
            <w:tag w:val="Table data:"/>
            <w:id w:val="793413143"/>
            <w:temporary/>
            <w:showingPlcHdr/>
            <w15:appearance w15:val="hidden"/>
          </w:sdtPr>
          <w:sdtEndPr/>
          <w:sdtContent>
            <w:tc>
              <w:tcPr>
                <w:tcW w:w="1872" w:type="dxa"/>
              </w:tcPr>
              <w:p w14:paraId="329A9C45" w14:textId="77777777" w:rsidR="004F3100" w:rsidRPr="00BF4184" w:rsidRDefault="004F3100" w:rsidP="00970FF7">
                <w:r w:rsidRPr="00BF4184">
                  <w:t>123</w:t>
                </w:r>
              </w:p>
            </w:tc>
          </w:sdtContent>
        </w:sdt>
        <w:sdt>
          <w:sdtPr>
            <w:alias w:val="Table data:"/>
            <w:tag w:val="Table data:"/>
            <w:id w:val="-705955148"/>
            <w:temporary/>
            <w:showingPlcHdr/>
            <w15:appearance w15:val="hidden"/>
          </w:sdtPr>
          <w:sdtEndPr/>
          <w:sdtContent>
            <w:tc>
              <w:tcPr>
                <w:tcW w:w="1872" w:type="dxa"/>
              </w:tcPr>
              <w:p w14:paraId="7069CA3F" w14:textId="77777777" w:rsidR="004F3100" w:rsidRPr="00BF4184" w:rsidRDefault="004F3100" w:rsidP="00970FF7">
                <w:r w:rsidRPr="00BF4184">
                  <w:t>123</w:t>
                </w:r>
              </w:p>
            </w:tc>
          </w:sdtContent>
        </w:sdt>
      </w:tr>
      <w:tr w:rsidR="004F3100" w:rsidRPr="00BF4184" w14:paraId="0E385F63" w14:textId="77777777" w:rsidTr="00970FF7">
        <w:sdt>
          <w:sdtPr>
            <w:alias w:val="Row Head:"/>
            <w:tag w:val="Row Head:"/>
            <w:id w:val="1343273948"/>
            <w:temporary/>
            <w:showingPlcHdr/>
            <w15:appearance w15:val="hidden"/>
          </w:sdtPr>
          <w:sdtEndPr/>
          <w:sdtContent>
            <w:tc>
              <w:tcPr>
                <w:tcW w:w="1872" w:type="dxa"/>
              </w:tcPr>
              <w:p w14:paraId="57A54854" w14:textId="77777777" w:rsidR="004F3100" w:rsidRPr="00BF4184" w:rsidRDefault="004F3100" w:rsidP="00970FF7">
                <w:r w:rsidRPr="00BF4184">
                  <w:t>Row Head</w:t>
                </w:r>
              </w:p>
            </w:tc>
          </w:sdtContent>
        </w:sdt>
        <w:sdt>
          <w:sdtPr>
            <w:alias w:val="Table data:"/>
            <w:tag w:val="Table data:"/>
            <w:id w:val="1340502274"/>
            <w:temporary/>
            <w:showingPlcHdr/>
            <w15:appearance w15:val="hidden"/>
          </w:sdtPr>
          <w:sdtEndPr/>
          <w:sdtContent>
            <w:tc>
              <w:tcPr>
                <w:tcW w:w="1872" w:type="dxa"/>
              </w:tcPr>
              <w:p w14:paraId="7AD4A983" w14:textId="77777777" w:rsidR="004F3100" w:rsidRPr="00BF4184" w:rsidRDefault="004F3100" w:rsidP="00970FF7">
                <w:r w:rsidRPr="00BF4184">
                  <w:t>456</w:t>
                </w:r>
              </w:p>
            </w:tc>
          </w:sdtContent>
        </w:sdt>
        <w:sdt>
          <w:sdtPr>
            <w:alias w:val="Table data:"/>
            <w:tag w:val="Table data:"/>
            <w:id w:val="1123895777"/>
            <w:temporary/>
            <w:showingPlcHdr/>
            <w15:appearance w15:val="hidden"/>
          </w:sdtPr>
          <w:sdtEndPr/>
          <w:sdtContent>
            <w:tc>
              <w:tcPr>
                <w:tcW w:w="1872" w:type="dxa"/>
              </w:tcPr>
              <w:p w14:paraId="4B77EF1D" w14:textId="77777777" w:rsidR="004F3100" w:rsidRPr="00BF4184" w:rsidRDefault="004F3100" w:rsidP="00970FF7">
                <w:r w:rsidRPr="00BF4184">
                  <w:t>456</w:t>
                </w:r>
              </w:p>
            </w:tc>
          </w:sdtContent>
        </w:sdt>
        <w:sdt>
          <w:sdtPr>
            <w:alias w:val="Table data:"/>
            <w:tag w:val="Table data:"/>
            <w:id w:val="-1354022435"/>
            <w:temporary/>
            <w:showingPlcHdr/>
            <w15:appearance w15:val="hidden"/>
          </w:sdtPr>
          <w:sdtEndPr/>
          <w:sdtContent>
            <w:tc>
              <w:tcPr>
                <w:tcW w:w="1872" w:type="dxa"/>
              </w:tcPr>
              <w:p w14:paraId="531D145C" w14:textId="77777777" w:rsidR="004F3100" w:rsidRPr="00BF4184" w:rsidRDefault="004F3100" w:rsidP="00970FF7">
                <w:r w:rsidRPr="00BF4184">
                  <w:t>456</w:t>
                </w:r>
              </w:p>
            </w:tc>
          </w:sdtContent>
        </w:sdt>
        <w:sdt>
          <w:sdtPr>
            <w:alias w:val="Table data:"/>
            <w:tag w:val="Table data:"/>
            <w:id w:val="1583876576"/>
            <w:temporary/>
            <w:showingPlcHdr/>
            <w15:appearance w15:val="hidden"/>
          </w:sdtPr>
          <w:sdtEndPr/>
          <w:sdtContent>
            <w:tc>
              <w:tcPr>
                <w:tcW w:w="1872" w:type="dxa"/>
              </w:tcPr>
              <w:p w14:paraId="1DA2EBAF" w14:textId="77777777" w:rsidR="004F3100" w:rsidRPr="00BF4184" w:rsidRDefault="004F3100" w:rsidP="00970FF7">
                <w:r w:rsidRPr="00BF4184">
                  <w:t>456</w:t>
                </w:r>
              </w:p>
            </w:tc>
          </w:sdtContent>
        </w:sdt>
      </w:tr>
      <w:tr w:rsidR="004F3100" w:rsidRPr="00BF4184" w14:paraId="36C7AD5E" w14:textId="77777777" w:rsidTr="00970FF7">
        <w:sdt>
          <w:sdtPr>
            <w:alias w:val="Row Head:"/>
            <w:tag w:val="Row Head:"/>
            <w:id w:val="-1439600689"/>
            <w:temporary/>
            <w:showingPlcHdr/>
            <w15:appearance w15:val="hidden"/>
          </w:sdtPr>
          <w:sdtEndPr/>
          <w:sdtContent>
            <w:tc>
              <w:tcPr>
                <w:tcW w:w="1872" w:type="dxa"/>
              </w:tcPr>
              <w:p w14:paraId="23AFFF08" w14:textId="77777777" w:rsidR="004F3100" w:rsidRPr="00BF4184" w:rsidRDefault="004F3100" w:rsidP="00970FF7">
                <w:r w:rsidRPr="00BF4184">
                  <w:t>Row Head</w:t>
                </w:r>
              </w:p>
            </w:tc>
          </w:sdtContent>
        </w:sdt>
        <w:sdt>
          <w:sdtPr>
            <w:alias w:val="Table data:"/>
            <w:tag w:val="Table data:"/>
            <w:id w:val="-1490947208"/>
            <w:temporary/>
            <w:showingPlcHdr/>
            <w15:appearance w15:val="hidden"/>
          </w:sdtPr>
          <w:sdtEndPr/>
          <w:sdtContent>
            <w:tc>
              <w:tcPr>
                <w:tcW w:w="1872" w:type="dxa"/>
              </w:tcPr>
              <w:p w14:paraId="31D793E0" w14:textId="77777777" w:rsidR="004F3100" w:rsidRPr="00BF4184" w:rsidRDefault="004F3100" w:rsidP="00970FF7">
                <w:r w:rsidRPr="00BF4184">
                  <w:t>789</w:t>
                </w:r>
              </w:p>
            </w:tc>
          </w:sdtContent>
        </w:sdt>
        <w:sdt>
          <w:sdtPr>
            <w:alias w:val="Table data:"/>
            <w:tag w:val="Table data:"/>
            <w:id w:val="-470683202"/>
            <w:temporary/>
            <w:showingPlcHdr/>
            <w15:appearance w15:val="hidden"/>
          </w:sdtPr>
          <w:sdtEndPr/>
          <w:sdtContent>
            <w:tc>
              <w:tcPr>
                <w:tcW w:w="1872" w:type="dxa"/>
              </w:tcPr>
              <w:p w14:paraId="3650B42B" w14:textId="77777777" w:rsidR="004F3100" w:rsidRPr="00BF4184" w:rsidRDefault="004F3100" w:rsidP="00970FF7">
                <w:r w:rsidRPr="00BF4184">
                  <w:t>789</w:t>
                </w:r>
              </w:p>
            </w:tc>
          </w:sdtContent>
        </w:sdt>
        <w:sdt>
          <w:sdtPr>
            <w:alias w:val="Table data:"/>
            <w:tag w:val="Table data:"/>
            <w:id w:val="1440877877"/>
            <w:temporary/>
            <w:showingPlcHdr/>
            <w15:appearance w15:val="hidden"/>
          </w:sdtPr>
          <w:sdtEndPr/>
          <w:sdtContent>
            <w:tc>
              <w:tcPr>
                <w:tcW w:w="1872" w:type="dxa"/>
              </w:tcPr>
              <w:p w14:paraId="511CAD83" w14:textId="77777777" w:rsidR="004F3100" w:rsidRPr="00BF4184" w:rsidRDefault="004F3100" w:rsidP="00970FF7">
                <w:r w:rsidRPr="00BF4184">
                  <w:t>789</w:t>
                </w:r>
              </w:p>
            </w:tc>
          </w:sdtContent>
        </w:sdt>
        <w:sdt>
          <w:sdtPr>
            <w:alias w:val="Table data:"/>
            <w:tag w:val="Table data:"/>
            <w:id w:val="695431633"/>
            <w:temporary/>
            <w:showingPlcHdr/>
            <w15:appearance w15:val="hidden"/>
          </w:sdtPr>
          <w:sdtEndPr/>
          <w:sdtContent>
            <w:tc>
              <w:tcPr>
                <w:tcW w:w="1872" w:type="dxa"/>
              </w:tcPr>
              <w:p w14:paraId="543956E7" w14:textId="77777777" w:rsidR="004F3100" w:rsidRPr="00BF4184" w:rsidRDefault="004F3100" w:rsidP="00970FF7">
                <w:r w:rsidRPr="00BF4184">
                  <w:t>789</w:t>
                </w:r>
              </w:p>
            </w:tc>
          </w:sdtContent>
        </w:sdt>
      </w:tr>
    </w:tbl>
    <w:p w14:paraId="2552B3A3" w14:textId="77777777" w:rsidR="004F3100" w:rsidRDefault="004F3100" w:rsidP="004F3100">
      <w:pPr>
        <w:pStyle w:val="TableFigure"/>
      </w:pPr>
      <w:r>
        <w:rPr>
          <w:rStyle w:val="Emphasis"/>
        </w:rPr>
        <w:t>Note</w:t>
      </w:r>
      <w:r>
        <w:t xml:space="preserve">:  </w:t>
      </w:r>
      <w:sdt>
        <w:sdtPr>
          <w:alias w:val="Table note text:"/>
          <w:tag w:val="Table note text:"/>
          <w:id w:val="668988805"/>
          <w:temporary/>
          <w:showingPlcHdr/>
          <w15:appearance w15:val="hidden"/>
        </w:sdtPr>
        <w:sdtEndPr/>
        <w:sdtContent>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p>
    <w:p w14:paraId="70C22870" w14:textId="6F4EC317" w:rsidR="004F3100" w:rsidRDefault="004959D6" w:rsidP="004F3100">
      <w:pPr>
        <w:pStyle w:val="Heading1"/>
      </w:pPr>
      <w:bookmarkStart w:id="27" w:name="_Toc515888234"/>
      <w:r>
        <w:lastRenderedPageBreak/>
        <w:t>Figures Title</w:t>
      </w:r>
      <w:bookmarkEnd w:id="27"/>
    </w:p>
    <w:p w14:paraId="639641AD" w14:textId="77777777" w:rsidR="004F3100" w:rsidRDefault="004F3100" w:rsidP="004F3100">
      <w:pPr>
        <w:pStyle w:val="NoSpacing"/>
      </w:pPr>
      <w:r>
        <w:rPr>
          <w:noProof/>
          <w:lang w:eastAsia="en-US"/>
        </w:rPr>
        <w:drawing>
          <wp:inline distT="0" distB="0" distL="0" distR="0" wp14:anchorId="75B756E4" wp14:editId="158D4CEF">
            <wp:extent cx="5943600" cy="3200400"/>
            <wp:effectExtent l="0" t="0" r="0" b="0"/>
            <wp:docPr id="2" name="Chart 2" descr="Clustered column chart showing the values of 3 series for 4 categ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6286C2" w14:textId="77777777" w:rsidR="004F3100" w:rsidRDefault="004F3100" w:rsidP="004F3100">
      <w:pPr>
        <w:pStyle w:val="TableFigure"/>
      </w:pPr>
      <w:r>
        <w:rPr>
          <w:rStyle w:val="Emphasis"/>
        </w:rPr>
        <w:t>Figure 1</w:t>
      </w:r>
      <w:r>
        <w:t xml:space="preserve">. </w:t>
      </w:r>
      <w:sdt>
        <w:sdtPr>
          <w:alias w:val="Figure 1 text:"/>
          <w:tag w:val="Figure 1 text:"/>
          <w:id w:val="1420302148"/>
          <w:temporary/>
          <w:showingPlcHdr/>
          <w15:appearance w15:val="hidden"/>
          <w:text/>
        </w:sdtPr>
        <w:sdtEndPr/>
        <w:sdtContent>
          <w:r>
            <w:t>[Include all figures in their own section, following references (and footnotes and tables, if applicable).  Include a numbered caption for each figure.  Use the Table/Figure style for easy spacing between figure and caption.]</w:t>
          </w:r>
        </w:sdtContent>
      </w:sdt>
    </w:p>
    <w:p w14:paraId="5CD86C15" w14:textId="77777777" w:rsidR="004F3100" w:rsidRDefault="004F3100" w:rsidP="004F3100">
      <w:pPr>
        <w:pStyle w:val="TableFigure"/>
      </w:pPr>
      <w:r>
        <w:t xml:space="preserve">For more information about all elements of APA formatting, please consult the </w:t>
      </w:r>
      <w:r>
        <w:rPr>
          <w:rStyle w:val="Emphasis"/>
        </w:rPr>
        <w:t>APA Style Manual, 6th Edition</w:t>
      </w:r>
      <w:r>
        <w:t>.</w:t>
      </w:r>
    </w:p>
    <w:p w14:paraId="0B1444CD" w14:textId="77777777" w:rsidR="004F3100" w:rsidRPr="00E13BB4" w:rsidRDefault="004F3100" w:rsidP="004F3100">
      <w:pPr>
        <w:suppressAutoHyphens w:val="0"/>
        <w:spacing w:line="240" w:lineRule="auto"/>
      </w:pPr>
    </w:p>
    <w:sectPr w:rsidR="004F3100" w:rsidRPr="00E13BB4" w:rsidSect="00C456E1">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00C98" w14:textId="77777777" w:rsidR="00C86305" w:rsidRDefault="00C86305">
      <w:r>
        <w:separator/>
      </w:r>
    </w:p>
  </w:endnote>
  <w:endnote w:type="continuationSeparator" w:id="0">
    <w:p w14:paraId="67C31A31" w14:textId="77777777" w:rsidR="00C86305" w:rsidRDefault="00C86305">
      <w:r>
        <w:continuationSeparator/>
      </w:r>
    </w:p>
  </w:endnote>
  <w:endnote w:type="continuationNotice" w:id="1">
    <w:p w14:paraId="5CC0329B" w14:textId="77777777" w:rsidR="00C86305" w:rsidRDefault="00C863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BCCB" w14:textId="77777777" w:rsidR="000B1891" w:rsidRDefault="000B1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46B40" w14:textId="77777777" w:rsidR="000B1891" w:rsidRDefault="000B1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C7B83" w14:textId="77777777" w:rsidR="000B1891" w:rsidRDefault="000B18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AB1A1" w14:textId="77777777" w:rsidR="005E2F94" w:rsidRDefault="005E2F94"/>
  <w:p w14:paraId="088D6860" w14:textId="77777777" w:rsidR="005E2F94" w:rsidRDefault="005E2F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F0020" w14:textId="77777777" w:rsidR="00C86305" w:rsidRDefault="00C86305">
      <w:r>
        <w:separator/>
      </w:r>
    </w:p>
  </w:footnote>
  <w:footnote w:type="continuationSeparator" w:id="0">
    <w:p w14:paraId="71DE93F8" w14:textId="77777777" w:rsidR="00C86305" w:rsidRDefault="00C86305">
      <w:r>
        <w:continuationSeparator/>
      </w:r>
    </w:p>
  </w:footnote>
  <w:footnote w:type="continuationNotice" w:id="1">
    <w:p w14:paraId="5246AB6D" w14:textId="77777777" w:rsidR="00C86305" w:rsidRDefault="00C863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62AAF" w14:textId="77777777" w:rsidR="000B1891" w:rsidRDefault="000B1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DED4" w14:textId="4190346A" w:rsidR="005E2F94" w:rsidRDefault="005E2F94" w:rsidP="004739AB">
    <w:pPr>
      <w:pStyle w:val="Header"/>
      <w:tabs>
        <w:tab w:val="clear" w:pos="8640"/>
        <w:tab w:val="clear" w:pos="9360"/>
        <w:tab w:val="right" w:pos="9270"/>
      </w:tabs>
    </w:pPr>
    <w:r>
      <w:tab/>
    </w:r>
    <w:r>
      <w:fldChar w:fldCharType="begin"/>
    </w:r>
    <w:r>
      <w:instrText xml:space="preserve"> PAGE  \* Arabic  \* MERGEFORMAT </w:instrText>
    </w:r>
    <w:r>
      <w:fldChar w:fldCharType="separate"/>
    </w:r>
    <w:r w:rsidR="00B32C06">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6573B" w14:textId="56D196BA" w:rsidR="005E2F94" w:rsidRDefault="005E2F94" w:rsidP="002A3483">
    <w:pPr>
      <w:pStyle w:val="Header"/>
    </w:pPr>
    <w:r>
      <w:tab/>
    </w:r>
    <w:r>
      <w:tab/>
    </w:r>
    <w:r>
      <w:fldChar w:fldCharType="begin"/>
    </w:r>
    <w:r>
      <w:instrText xml:space="preserve"> PAGE   \* MERGEFORMAT </w:instrText>
    </w:r>
    <w:r>
      <w:fldChar w:fldCharType="separate"/>
    </w:r>
    <w:r w:rsidR="00B32C06">
      <w:rPr>
        <w:noProof/>
      </w:rPr>
      <w:t>1</w:t>
    </w:r>
    <w:r>
      <w:rPr>
        <w:noProof/>
      </w:rPr>
      <w:fldChar w:fldCharType="end"/>
    </w:r>
  </w:p>
  <w:p w14:paraId="687D4BD2" w14:textId="77777777" w:rsidR="005E2F94" w:rsidRDefault="005E2F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A27E" w14:textId="54378DFD" w:rsidR="005E2F94" w:rsidRDefault="005E2F94" w:rsidP="004739AB">
    <w:pPr>
      <w:pStyle w:val="Header"/>
      <w:tabs>
        <w:tab w:val="clear" w:pos="8640"/>
        <w:tab w:val="clear" w:pos="9360"/>
        <w:tab w:val="right" w:pos="9270"/>
      </w:tabs>
    </w:pPr>
    <w:r>
      <w:tab/>
    </w:r>
    <w:r>
      <w:fldChar w:fldCharType="begin"/>
    </w:r>
    <w:r>
      <w:instrText xml:space="preserve"> PAGE  \* Arabic  \* MERGEFORMAT </w:instrText>
    </w:r>
    <w:r>
      <w:fldChar w:fldCharType="separate"/>
    </w:r>
    <w:r w:rsidR="00B32C06">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753C23C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5D73345"/>
    <w:multiLevelType w:val="hybridMultilevel"/>
    <w:tmpl w:val="5C1C1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4812D8"/>
    <w:multiLevelType w:val="hybridMultilevel"/>
    <w:tmpl w:val="58F4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MzY2MQOyLMwtjZV0lIJTi4sz8/NACkxqAa/z3RgsAAAA"/>
  </w:docVars>
  <w:rsids>
    <w:rsidRoot w:val="002A3483"/>
    <w:rsid w:val="00040933"/>
    <w:rsid w:val="000432D6"/>
    <w:rsid w:val="00045F78"/>
    <w:rsid w:val="00054A40"/>
    <w:rsid w:val="00072CA8"/>
    <w:rsid w:val="000738BE"/>
    <w:rsid w:val="00073BFB"/>
    <w:rsid w:val="0007404C"/>
    <w:rsid w:val="00076760"/>
    <w:rsid w:val="000839DD"/>
    <w:rsid w:val="000B1891"/>
    <w:rsid w:val="000C1083"/>
    <w:rsid w:val="000C1AF3"/>
    <w:rsid w:val="000C4291"/>
    <w:rsid w:val="000C58A9"/>
    <w:rsid w:val="000D5034"/>
    <w:rsid w:val="000E6019"/>
    <w:rsid w:val="000E62B0"/>
    <w:rsid w:val="000F76F6"/>
    <w:rsid w:val="00110CF8"/>
    <w:rsid w:val="00130DF3"/>
    <w:rsid w:val="001458C0"/>
    <w:rsid w:val="0016197B"/>
    <w:rsid w:val="00164F1E"/>
    <w:rsid w:val="00177C48"/>
    <w:rsid w:val="00177CEC"/>
    <w:rsid w:val="00195542"/>
    <w:rsid w:val="00196A5C"/>
    <w:rsid w:val="001A09AC"/>
    <w:rsid w:val="001A17F4"/>
    <w:rsid w:val="001A1861"/>
    <w:rsid w:val="001A2839"/>
    <w:rsid w:val="001B0F73"/>
    <w:rsid w:val="001C4446"/>
    <w:rsid w:val="001E2740"/>
    <w:rsid w:val="001E48DD"/>
    <w:rsid w:val="001E597B"/>
    <w:rsid w:val="001E7B5C"/>
    <w:rsid w:val="00207765"/>
    <w:rsid w:val="0023305E"/>
    <w:rsid w:val="0024182C"/>
    <w:rsid w:val="00250E85"/>
    <w:rsid w:val="00253BBB"/>
    <w:rsid w:val="00256D57"/>
    <w:rsid w:val="0026119D"/>
    <w:rsid w:val="00261E18"/>
    <w:rsid w:val="00262C9D"/>
    <w:rsid w:val="00280642"/>
    <w:rsid w:val="002873FA"/>
    <w:rsid w:val="0029043A"/>
    <w:rsid w:val="00293D5C"/>
    <w:rsid w:val="00297149"/>
    <w:rsid w:val="002975F0"/>
    <w:rsid w:val="002A3483"/>
    <w:rsid w:val="002A5530"/>
    <w:rsid w:val="002B18F5"/>
    <w:rsid w:val="002C2C82"/>
    <w:rsid w:val="002E2220"/>
    <w:rsid w:val="00304360"/>
    <w:rsid w:val="00306837"/>
    <w:rsid w:val="00326C1D"/>
    <w:rsid w:val="00335C51"/>
    <w:rsid w:val="00340666"/>
    <w:rsid w:val="00352ED3"/>
    <w:rsid w:val="00365829"/>
    <w:rsid w:val="00377B63"/>
    <w:rsid w:val="003A2526"/>
    <w:rsid w:val="003D200A"/>
    <w:rsid w:val="003F2851"/>
    <w:rsid w:val="00426A29"/>
    <w:rsid w:val="00431D0E"/>
    <w:rsid w:val="00433956"/>
    <w:rsid w:val="00437712"/>
    <w:rsid w:val="004509B3"/>
    <w:rsid w:val="00455CB5"/>
    <w:rsid w:val="004739AB"/>
    <w:rsid w:val="004959D6"/>
    <w:rsid w:val="00496038"/>
    <w:rsid w:val="004A0454"/>
    <w:rsid w:val="004A264A"/>
    <w:rsid w:val="004B2A12"/>
    <w:rsid w:val="004C7141"/>
    <w:rsid w:val="004D7F4A"/>
    <w:rsid w:val="004E1E06"/>
    <w:rsid w:val="004F3100"/>
    <w:rsid w:val="005117F2"/>
    <w:rsid w:val="00523010"/>
    <w:rsid w:val="00525D6C"/>
    <w:rsid w:val="00530DB3"/>
    <w:rsid w:val="005500DA"/>
    <w:rsid w:val="0055661A"/>
    <w:rsid w:val="00561801"/>
    <w:rsid w:val="00574F62"/>
    <w:rsid w:val="00575841"/>
    <w:rsid w:val="005B0AD5"/>
    <w:rsid w:val="005C43F2"/>
    <w:rsid w:val="005C57D2"/>
    <w:rsid w:val="005E2F94"/>
    <w:rsid w:val="00627E28"/>
    <w:rsid w:val="00630FB9"/>
    <w:rsid w:val="00633F63"/>
    <w:rsid w:val="00641C1F"/>
    <w:rsid w:val="0064383F"/>
    <w:rsid w:val="006442BC"/>
    <w:rsid w:val="006672C5"/>
    <w:rsid w:val="00672E12"/>
    <w:rsid w:val="006801C0"/>
    <w:rsid w:val="006967F9"/>
    <w:rsid w:val="006A1588"/>
    <w:rsid w:val="006A7348"/>
    <w:rsid w:val="006C1C70"/>
    <w:rsid w:val="006C3072"/>
    <w:rsid w:val="006D1FFB"/>
    <w:rsid w:val="006F67DB"/>
    <w:rsid w:val="0073060E"/>
    <w:rsid w:val="00747BE3"/>
    <w:rsid w:val="00752E59"/>
    <w:rsid w:val="007723CA"/>
    <w:rsid w:val="00781B23"/>
    <w:rsid w:val="0079237E"/>
    <w:rsid w:val="007B3561"/>
    <w:rsid w:val="007B5492"/>
    <w:rsid w:val="007C1789"/>
    <w:rsid w:val="007C7BF8"/>
    <w:rsid w:val="007D1B68"/>
    <w:rsid w:val="007D66BE"/>
    <w:rsid w:val="007E14E6"/>
    <w:rsid w:val="007E3277"/>
    <w:rsid w:val="007E3CCA"/>
    <w:rsid w:val="00802563"/>
    <w:rsid w:val="00807511"/>
    <w:rsid w:val="0083409C"/>
    <w:rsid w:val="0086689F"/>
    <w:rsid w:val="008741A3"/>
    <w:rsid w:val="008851A8"/>
    <w:rsid w:val="00886313"/>
    <w:rsid w:val="00893237"/>
    <w:rsid w:val="00893ADA"/>
    <w:rsid w:val="008A44BF"/>
    <w:rsid w:val="008A61D1"/>
    <w:rsid w:val="008C2C8B"/>
    <w:rsid w:val="008F6F13"/>
    <w:rsid w:val="00916E65"/>
    <w:rsid w:val="00917EA3"/>
    <w:rsid w:val="009301C0"/>
    <w:rsid w:val="0094253D"/>
    <w:rsid w:val="00963CC3"/>
    <w:rsid w:val="00970FF7"/>
    <w:rsid w:val="00971738"/>
    <w:rsid w:val="009868F2"/>
    <w:rsid w:val="009A3EAF"/>
    <w:rsid w:val="009A683A"/>
    <w:rsid w:val="009D0ECA"/>
    <w:rsid w:val="009E180D"/>
    <w:rsid w:val="009F0B22"/>
    <w:rsid w:val="009F0EE1"/>
    <w:rsid w:val="009F318D"/>
    <w:rsid w:val="00A065D2"/>
    <w:rsid w:val="00A125F4"/>
    <w:rsid w:val="00A1689E"/>
    <w:rsid w:val="00A174F0"/>
    <w:rsid w:val="00A20A98"/>
    <w:rsid w:val="00A21E4F"/>
    <w:rsid w:val="00A30BA2"/>
    <w:rsid w:val="00A3652B"/>
    <w:rsid w:val="00A507F0"/>
    <w:rsid w:val="00A63BF6"/>
    <w:rsid w:val="00A75E39"/>
    <w:rsid w:val="00A86DC3"/>
    <w:rsid w:val="00A8774E"/>
    <w:rsid w:val="00AA5A83"/>
    <w:rsid w:val="00AB5262"/>
    <w:rsid w:val="00AC1637"/>
    <w:rsid w:val="00AC748F"/>
    <w:rsid w:val="00AD7257"/>
    <w:rsid w:val="00AF7FB1"/>
    <w:rsid w:val="00B01D42"/>
    <w:rsid w:val="00B16389"/>
    <w:rsid w:val="00B23783"/>
    <w:rsid w:val="00B326AF"/>
    <w:rsid w:val="00B32C06"/>
    <w:rsid w:val="00B340A3"/>
    <w:rsid w:val="00B360E7"/>
    <w:rsid w:val="00B51BAE"/>
    <w:rsid w:val="00B53230"/>
    <w:rsid w:val="00B61F88"/>
    <w:rsid w:val="00BB05B5"/>
    <w:rsid w:val="00BC71CF"/>
    <w:rsid w:val="00BF5BF9"/>
    <w:rsid w:val="00BF6B6B"/>
    <w:rsid w:val="00C112B4"/>
    <w:rsid w:val="00C24CA7"/>
    <w:rsid w:val="00C34C37"/>
    <w:rsid w:val="00C423E2"/>
    <w:rsid w:val="00C456E1"/>
    <w:rsid w:val="00C6153C"/>
    <w:rsid w:val="00C657AD"/>
    <w:rsid w:val="00C65A5B"/>
    <w:rsid w:val="00C86305"/>
    <w:rsid w:val="00C865D3"/>
    <w:rsid w:val="00C90FE7"/>
    <w:rsid w:val="00C91BFA"/>
    <w:rsid w:val="00CA779F"/>
    <w:rsid w:val="00CB0C09"/>
    <w:rsid w:val="00CC2196"/>
    <w:rsid w:val="00CC23A9"/>
    <w:rsid w:val="00CC6F79"/>
    <w:rsid w:val="00CE0500"/>
    <w:rsid w:val="00CF43E0"/>
    <w:rsid w:val="00D03D74"/>
    <w:rsid w:val="00D16DD9"/>
    <w:rsid w:val="00D539CD"/>
    <w:rsid w:val="00D61692"/>
    <w:rsid w:val="00D66204"/>
    <w:rsid w:val="00D75B1E"/>
    <w:rsid w:val="00D945D8"/>
    <w:rsid w:val="00DA40FA"/>
    <w:rsid w:val="00DD61B9"/>
    <w:rsid w:val="00DE649E"/>
    <w:rsid w:val="00E13BB4"/>
    <w:rsid w:val="00E306FA"/>
    <w:rsid w:val="00E53CE7"/>
    <w:rsid w:val="00E61D45"/>
    <w:rsid w:val="00E63CE9"/>
    <w:rsid w:val="00E7267D"/>
    <w:rsid w:val="00E77769"/>
    <w:rsid w:val="00E83E20"/>
    <w:rsid w:val="00E83F4C"/>
    <w:rsid w:val="00E84243"/>
    <w:rsid w:val="00EB2E00"/>
    <w:rsid w:val="00EC1508"/>
    <w:rsid w:val="00EC15AD"/>
    <w:rsid w:val="00EC5682"/>
    <w:rsid w:val="00ED2A50"/>
    <w:rsid w:val="00ED5886"/>
    <w:rsid w:val="00EF4380"/>
    <w:rsid w:val="00F15536"/>
    <w:rsid w:val="00F17DB7"/>
    <w:rsid w:val="00F34142"/>
    <w:rsid w:val="00F439B5"/>
    <w:rsid w:val="00F71C5E"/>
    <w:rsid w:val="00FB35DB"/>
    <w:rsid w:val="00FC3B4D"/>
    <w:rsid w:val="00FE5910"/>
    <w:rsid w:val="00FF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7B0DC2"/>
  <w15:docId w15:val="{CE0E6403-AD5B-4FCB-B9B5-6FAC12C6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BE3"/>
    <w:pPr>
      <w:suppressAutoHyphens/>
      <w:spacing w:line="480" w:lineRule="auto"/>
    </w:pPr>
    <w:rPr>
      <w:sz w:val="24"/>
      <w:szCs w:val="24"/>
    </w:rPr>
  </w:style>
  <w:style w:type="paragraph" w:styleId="Heading1">
    <w:name w:val="heading 1"/>
    <w:basedOn w:val="Normal"/>
    <w:next w:val="BodyText"/>
    <w:qFormat/>
    <w:rsid w:val="009868F2"/>
    <w:pPr>
      <w:keepNext/>
      <w:keepLines/>
      <w:jc w:val="center"/>
      <w:outlineLvl w:val="0"/>
    </w:pPr>
    <w:rPr>
      <w:rFonts w:cs="Arial"/>
      <w:b/>
      <w:bCs/>
      <w:szCs w:val="32"/>
    </w:rPr>
  </w:style>
  <w:style w:type="paragraph" w:styleId="Heading2">
    <w:name w:val="heading 2"/>
    <w:basedOn w:val="Normal"/>
    <w:next w:val="BodyText"/>
    <w:qFormat/>
    <w:rsid w:val="009868F2"/>
    <w:pPr>
      <w:keepNext/>
      <w:keepLines/>
      <w:outlineLvl w:val="1"/>
    </w:pPr>
    <w:rPr>
      <w:rFonts w:cs="Arial"/>
      <w:b/>
      <w:bCs/>
      <w:iCs/>
      <w:szCs w:val="28"/>
    </w:rPr>
  </w:style>
  <w:style w:type="paragraph" w:styleId="Heading3">
    <w:name w:val="heading 3"/>
    <w:basedOn w:val="Normal"/>
    <w:next w:val="BodyText"/>
    <w:qFormat/>
    <w:rsid w:val="00433956"/>
    <w:pPr>
      <w:keepNext/>
      <w:keepLines/>
      <w:ind w:left="720"/>
      <w:outlineLvl w:val="2"/>
    </w:pPr>
    <w:rPr>
      <w:rFonts w:cs="Arial"/>
      <w:b/>
      <w:bCs/>
      <w:szCs w:val="26"/>
    </w:rPr>
  </w:style>
  <w:style w:type="paragraph" w:styleId="Heading4">
    <w:name w:val="heading 4"/>
    <w:basedOn w:val="BodyText"/>
    <w:next w:val="BodyText"/>
    <w:qFormat/>
    <w:rsid w:val="00250E85"/>
    <w:pPr>
      <w:outlineLvl w:val="3"/>
    </w:pPr>
    <w:rPr>
      <w:b/>
      <w:i/>
      <w:iCs/>
    </w:rPr>
  </w:style>
  <w:style w:type="paragraph" w:styleId="Heading5">
    <w:name w:val="heading 5"/>
    <w:basedOn w:val="Normal"/>
    <w:next w:val="Heading1"/>
    <w:qFormat/>
    <w:rsid w:val="00747BE3"/>
    <w:pPr>
      <w:keepNext/>
      <w:keepLines/>
      <w:jc w:val="center"/>
      <w:outlineLvl w:val="4"/>
    </w:pPr>
    <w:rPr>
      <w:bCs/>
      <w:iCs/>
      <w:caps/>
      <w:szCs w:val="26"/>
    </w:rPr>
  </w:style>
  <w:style w:type="paragraph" w:styleId="Heading6">
    <w:name w:val="heading 6"/>
    <w:basedOn w:val="Normal"/>
    <w:next w:val="Normal"/>
    <w:link w:val="Heading6Char"/>
    <w:semiHidden/>
    <w:unhideWhenUsed/>
    <w:qFormat/>
    <w:rsid w:val="00CC2196"/>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747BE3"/>
    <w:pPr>
      <w:keepNext/>
      <w:keepLines/>
      <w:pageBreakBefore/>
      <w:suppressAutoHyphens w:val="0"/>
      <w:jc w:val="center"/>
      <w:outlineLvl w:val="8"/>
    </w:pPr>
    <w:rPr>
      <w:rFonts w:cs="Arial"/>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7BE3"/>
    <w:pPr>
      <w:tabs>
        <w:tab w:val="right" w:pos="8640"/>
        <w:tab w:val="right" w:pos="9360"/>
      </w:tabs>
    </w:pPr>
  </w:style>
  <w:style w:type="character" w:styleId="HTMLKeyboard">
    <w:name w:val="HTML Keyboard"/>
    <w:rsid w:val="00747BE3"/>
    <w:rPr>
      <w:rFonts w:ascii="Courier New" w:hAnsi="Courier New"/>
      <w:sz w:val="20"/>
      <w:szCs w:val="20"/>
    </w:rPr>
  </w:style>
  <w:style w:type="character" w:styleId="PageNumber">
    <w:name w:val="page number"/>
    <w:basedOn w:val="DefaultParagraphFont"/>
    <w:rsid w:val="00747BE3"/>
  </w:style>
  <w:style w:type="character" w:styleId="LineNumber">
    <w:name w:val="line number"/>
    <w:basedOn w:val="DefaultParagraphFont"/>
    <w:rsid w:val="00781B23"/>
  </w:style>
  <w:style w:type="paragraph" w:styleId="Footer">
    <w:name w:val="footer"/>
    <w:basedOn w:val="Normal"/>
    <w:link w:val="FooterChar"/>
    <w:uiPriority w:val="99"/>
    <w:rsid w:val="00747BE3"/>
    <w:pPr>
      <w:tabs>
        <w:tab w:val="center" w:pos="4320"/>
        <w:tab w:val="right" w:pos="8640"/>
      </w:tabs>
    </w:pPr>
  </w:style>
  <w:style w:type="paragraph" w:styleId="BodyText">
    <w:name w:val="Body Text"/>
    <w:basedOn w:val="Normal"/>
    <w:rsid w:val="00747BE3"/>
    <w:pPr>
      <w:ind w:firstLine="720"/>
    </w:pPr>
  </w:style>
  <w:style w:type="paragraph" w:styleId="Caption">
    <w:name w:val="caption"/>
    <w:basedOn w:val="Normal"/>
    <w:next w:val="Normal"/>
    <w:qFormat/>
    <w:rsid w:val="00747BE3"/>
    <w:pPr>
      <w:keepLines/>
      <w:suppressAutoHyphens w:val="0"/>
    </w:pPr>
    <w:rPr>
      <w:bCs/>
      <w:i/>
      <w:szCs w:val="20"/>
    </w:rPr>
  </w:style>
  <w:style w:type="paragraph" w:styleId="Title">
    <w:name w:val="Title"/>
    <w:basedOn w:val="Normal"/>
    <w:link w:val="TitleChar"/>
    <w:qFormat/>
    <w:rsid w:val="00747BE3"/>
    <w:pPr>
      <w:spacing w:before="3200"/>
      <w:ind w:left="1440" w:right="1440"/>
      <w:jc w:val="center"/>
      <w:outlineLvl w:val="0"/>
    </w:pPr>
    <w:rPr>
      <w:rFonts w:cs="Arial"/>
      <w:bCs/>
      <w:kern w:val="28"/>
      <w:szCs w:val="32"/>
    </w:rPr>
  </w:style>
  <w:style w:type="paragraph" w:customStyle="1" w:styleId="AuthorList">
    <w:name w:val="Author List"/>
    <w:basedOn w:val="Normal"/>
    <w:rsid w:val="00747BE3"/>
    <w:pPr>
      <w:keepLines/>
      <w:jc w:val="center"/>
    </w:pPr>
  </w:style>
  <w:style w:type="paragraph" w:customStyle="1" w:styleId="AbstractText">
    <w:name w:val="Abstract Text"/>
    <w:basedOn w:val="Normal"/>
    <w:rsid w:val="00747BE3"/>
  </w:style>
  <w:style w:type="paragraph" w:customStyle="1" w:styleId="TableHeading">
    <w:name w:val="Table Heading"/>
    <w:basedOn w:val="Normal"/>
    <w:next w:val="Normal"/>
    <w:rsid w:val="00747BE3"/>
    <w:pPr>
      <w:keepNext/>
      <w:keepLines/>
    </w:pPr>
    <w:rPr>
      <w:i/>
    </w:rPr>
  </w:style>
  <w:style w:type="paragraph" w:customStyle="1" w:styleId="TableNumber">
    <w:name w:val="Table Number"/>
    <w:basedOn w:val="Normal"/>
    <w:next w:val="TableHeading"/>
    <w:rsid w:val="00747BE3"/>
    <w:pPr>
      <w:keepNext/>
      <w:keepLines/>
    </w:pPr>
  </w:style>
  <w:style w:type="paragraph" w:customStyle="1" w:styleId="References">
    <w:name w:val="References"/>
    <w:basedOn w:val="Normal"/>
    <w:rsid w:val="00747BE3"/>
    <w:pPr>
      <w:ind w:left="720" w:hanging="720"/>
    </w:pPr>
  </w:style>
  <w:style w:type="character" w:styleId="CommentReference">
    <w:name w:val="annotation reference"/>
    <w:semiHidden/>
    <w:rsid w:val="00747BE3"/>
    <w:rPr>
      <w:sz w:val="16"/>
      <w:szCs w:val="16"/>
    </w:rPr>
  </w:style>
  <w:style w:type="paragraph" w:styleId="BodyTextIndent">
    <w:name w:val="Body Text Indent"/>
    <w:basedOn w:val="Normal"/>
    <w:rsid w:val="00747BE3"/>
    <w:pPr>
      <w:ind w:left="720"/>
    </w:pPr>
  </w:style>
  <w:style w:type="paragraph" w:styleId="BlockText">
    <w:name w:val="Block Text"/>
    <w:basedOn w:val="Normal"/>
    <w:rsid w:val="00747BE3"/>
    <w:pPr>
      <w:ind w:left="720"/>
    </w:pPr>
  </w:style>
  <w:style w:type="paragraph" w:styleId="CommentText">
    <w:name w:val="annotation text"/>
    <w:basedOn w:val="Normal"/>
    <w:link w:val="CommentTextChar"/>
    <w:semiHidden/>
    <w:rsid w:val="00747BE3"/>
    <w:rPr>
      <w:sz w:val="20"/>
      <w:szCs w:val="20"/>
    </w:rPr>
  </w:style>
  <w:style w:type="character" w:customStyle="1" w:styleId="HeaderChar">
    <w:name w:val="Header Char"/>
    <w:link w:val="Header"/>
    <w:uiPriority w:val="99"/>
    <w:rsid w:val="002A3483"/>
    <w:rPr>
      <w:sz w:val="24"/>
      <w:szCs w:val="24"/>
    </w:rPr>
  </w:style>
  <w:style w:type="paragraph" w:styleId="BalloonText">
    <w:name w:val="Balloon Text"/>
    <w:basedOn w:val="Normal"/>
    <w:link w:val="BalloonTextChar"/>
    <w:rsid w:val="005B0AD5"/>
    <w:pPr>
      <w:spacing w:line="240" w:lineRule="auto"/>
    </w:pPr>
    <w:rPr>
      <w:rFonts w:ascii="Tahoma" w:hAnsi="Tahoma" w:cs="Tahoma"/>
      <w:sz w:val="16"/>
      <w:szCs w:val="16"/>
    </w:rPr>
  </w:style>
  <w:style w:type="character" w:customStyle="1" w:styleId="BalloonTextChar">
    <w:name w:val="Balloon Text Char"/>
    <w:link w:val="BalloonText"/>
    <w:rsid w:val="005B0AD5"/>
    <w:rPr>
      <w:rFonts w:ascii="Tahoma" w:hAnsi="Tahoma" w:cs="Tahoma"/>
      <w:sz w:val="16"/>
      <w:szCs w:val="16"/>
    </w:rPr>
  </w:style>
  <w:style w:type="paragraph" w:styleId="Subtitle">
    <w:name w:val="Subtitle"/>
    <w:basedOn w:val="Normal"/>
    <w:link w:val="SubtitleChar"/>
    <w:qFormat/>
    <w:rsid w:val="00340666"/>
    <w:pPr>
      <w:suppressAutoHyphens w:val="0"/>
      <w:spacing w:line="240" w:lineRule="auto"/>
      <w:jc w:val="center"/>
    </w:pPr>
    <w:rPr>
      <w:b/>
      <w:szCs w:val="20"/>
    </w:rPr>
  </w:style>
  <w:style w:type="character" w:customStyle="1" w:styleId="SubtitleChar">
    <w:name w:val="Subtitle Char"/>
    <w:basedOn w:val="DefaultParagraphFont"/>
    <w:link w:val="Subtitle"/>
    <w:rsid w:val="00340666"/>
    <w:rPr>
      <w:b/>
      <w:sz w:val="24"/>
    </w:rPr>
  </w:style>
  <w:style w:type="table" w:styleId="TableGrid">
    <w:name w:val="Table Grid"/>
    <w:basedOn w:val="TableNormal"/>
    <w:uiPriority w:val="59"/>
    <w:rsid w:val="00A507F0"/>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8774E"/>
  </w:style>
  <w:style w:type="character" w:customStyle="1" w:styleId="FooterChar">
    <w:name w:val="Footer Char"/>
    <w:basedOn w:val="DefaultParagraphFont"/>
    <w:link w:val="Footer"/>
    <w:uiPriority w:val="99"/>
    <w:rsid w:val="00A8774E"/>
    <w:rPr>
      <w:sz w:val="24"/>
      <w:szCs w:val="24"/>
    </w:rPr>
  </w:style>
  <w:style w:type="paragraph" w:styleId="TOCHeading">
    <w:name w:val="TOC Heading"/>
    <w:basedOn w:val="Heading1"/>
    <w:next w:val="Normal"/>
    <w:uiPriority w:val="39"/>
    <w:unhideWhenUsed/>
    <w:qFormat/>
    <w:rsid w:val="00261E18"/>
    <w:pPr>
      <w:suppressAutoHyphens w:val="0"/>
      <w:spacing w:before="240" w:line="259" w:lineRule="auto"/>
      <w:jc w:val="left"/>
      <w:outlineLvl w:val="9"/>
    </w:pPr>
    <w:rPr>
      <w:rFonts w:asciiTheme="majorHAnsi" w:eastAsiaTheme="majorEastAsia" w:hAnsiTheme="majorHAnsi" w:cstheme="majorBidi"/>
      <w:bCs w:val="0"/>
      <w:color w:val="365F91" w:themeColor="accent1" w:themeShade="BF"/>
      <w:sz w:val="32"/>
    </w:rPr>
  </w:style>
  <w:style w:type="paragraph" w:styleId="TOC1">
    <w:name w:val="toc 1"/>
    <w:basedOn w:val="Normal"/>
    <w:next w:val="Normal"/>
    <w:autoRedefine/>
    <w:uiPriority w:val="39"/>
    <w:unhideWhenUsed/>
    <w:rsid w:val="00B16389"/>
    <w:pPr>
      <w:tabs>
        <w:tab w:val="right" w:leader="dot" w:pos="9350"/>
      </w:tabs>
      <w:spacing w:after="100" w:line="240" w:lineRule="auto"/>
    </w:pPr>
  </w:style>
  <w:style w:type="character" w:styleId="Hyperlink">
    <w:name w:val="Hyperlink"/>
    <w:basedOn w:val="DefaultParagraphFont"/>
    <w:uiPriority w:val="99"/>
    <w:unhideWhenUsed/>
    <w:rsid w:val="00261E18"/>
    <w:rPr>
      <w:color w:val="0000FF" w:themeColor="hyperlink"/>
      <w:u w:val="single"/>
    </w:rPr>
  </w:style>
  <w:style w:type="paragraph" w:customStyle="1" w:styleId="Section">
    <w:name w:val="Section"/>
    <w:basedOn w:val="Title"/>
    <w:link w:val="SectionChar"/>
    <w:qFormat/>
    <w:rsid w:val="009868F2"/>
    <w:pPr>
      <w:spacing w:before="240" w:after="240"/>
      <w:ind w:left="0" w:right="0"/>
    </w:pPr>
    <w:rPr>
      <w:rFonts w:cs="Times New Roman"/>
      <w:b/>
    </w:rPr>
  </w:style>
  <w:style w:type="paragraph" w:styleId="TOC2">
    <w:name w:val="toc 2"/>
    <w:basedOn w:val="Normal"/>
    <w:next w:val="Normal"/>
    <w:autoRedefine/>
    <w:uiPriority w:val="39"/>
    <w:unhideWhenUsed/>
    <w:rsid w:val="00B16389"/>
    <w:pPr>
      <w:spacing w:after="100" w:line="240" w:lineRule="auto"/>
      <w:ind w:left="288"/>
    </w:pPr>
  </w:style>
  <w:style w:type="character" w:customStyle="1" w:styleId="TitleChar">
    <w:name w:val="Title Char"/>
    <w:basedOn w:val="DefaultParagraphFont"/>
    <w:link w:val="Title"/>
    <w:rsid w:val="00261E18"/>
    <w:rPr>
      <w:rFonts w:cs="Arial"/>
      <w:bCs/>
      <w:kern w:val="28"/>
      <w:sz w:val="24"/>
      <w:szCs w:val="32"/>
    </w:rPr>
  </w:style>
  <w:style w:type="character" w:customStyle="1" w:styleId="SectionChar">
    <w:name w:val="Section Char"/>
    <w:basedOn w:val="TitleChar"/>
    <w:link w:val="Section"/>
    <w:rsid w:val="009868F2"/>
    <w:rPr>
      <w:rFonts w:cs="Arial"/>
      <w:b/>
      <w:bCs/>
      <w:kern w:val="28"/>
      <w:sz w:val="24"/>
      <w:szCs w:val="32"/>
    </w:rPr>
  </w:style>
  <w:style w:type="paragraph" w:styleId="TOC3">
    <w:name w:val="toc 3"/>
    <w:basedOn w:val="Normal"/>
    <w:next w:val="Normal"/>
    <w:autoRedefine/>
    <w:uiPriority w:val="39"/>
    <w:unhideWhenUsed/>
    <w:rsid w:val="00B16389"/>
    <w:pPr>
      <w:spacing w:after="100" w:line="240" w:lineRule="auto"/>
      <w:ind w:left="576"/>
    </w:pPr>
  </w:style>
  <w:style w:type="paragraph" w:styleId="TOC4">
    <w:name w:val="toc 4"/>
    <w:basedOn w:val="Normal"/>
    <w:next w:val="Normal"/>
    <w:autoRedefine/>
    <w:uiPriority w:val="39"/>
    <w:unhideWhenUsed/>
    <w:rsid w:val="00B16389"/>
    <w:pPr>
      <w:spacing w:after="100" w:line="240" w:lineRule="auto"/>
      <w:ind w:left="720"/>
    </w:pPr>
  </w:style>
  <w:style w:type="paragraph" w:customStyle="1" w:styleId="SectionTitle">
    <w:name w:val="Section Title"/>
    <w:basedOn w:val="Normal"/>
    <w:uiPriority w:val="2"/>
    <w:qFormat/>
    <w:rsid w:val="004F3100"/>
    <w:pPr>
      <w:pageBreakBefore/>
      <w:suppressAutoHyphens w:val="0"/>
      <w:jc w:val="center"/>
      <w:outlineLvl w:val="0"/>
    </w:pPr>
    <w:rPr>
      <w:rFonts w:asciiTheme="majorHAnsi" w:eastAsiaTheme="majorEastAsia" w:hAnsiTheme="majorHAnsi" w:cstheme="majorBidi"/>
      <w:b/>
      <w:kern w:val="24"/>
      <w:lang w:eastAsia="ja-JP"/>
    </w:rPr>
  </w:style>
  <w:style w:type="paragraph" w:styleId="NoSpacing">
    <w:name w:val="No Spacing"/>
    <w:aliases w:val="No Indent"/>
    <w:uiPriority w:val="3"/>
    <w:qFormat/>
    <w:rsid w:val="004F3100"/>
    <w:pPr>
      <w:spacing w:line="480" w:lineRule="auto"/>
    </w:pPr>
    <w:rPr>
      <w:rFonts w:asciiTheme="minorHAnsi" w:eastAsiaTheme="minorEastAsia" w:hAnsiTheme="minorHAnsi" w:cstheme="minorBidi"/>
      <w:sz w:val="24"/>
      <w:szCs w:val="24"/>
      <w:lang w:eastAsia="ja-JP"/>
    </w:rPr>
  </w:style>
  <w:style w:type="character" w:styleId="Emphasis">
    <w:name w:val="Emphasis"/>
    <w:basedOn w:val="DefaultParagraphFont"/>
    <w:uiPriority w:val="4"/>
    <w:unhideWhenUsed/>
    <w:qFormat/>
    <w:rsid w:val="004F3100"/>
    <w:rPr>
      <w:i/>
      <w:iCs/>
    </w:rPr>
  </w:style>
  <w:style w:type="table" w:customStyle="1" w:styleId="APAReport">
    <w:name w:val="APA Report"/>
    <w:basedOn w:val="TableNormal"/>
    <w:uiPriority w:val="99"/>
    <w:rsid w:val="004F3100"/>
    <w:rPr>
      <w:rFonts w:asciiTheme="minorHAnsi" w:eastAsiaTheme="minorEastAsia" w:hAnsiTheme="minorHAnsi" w:cstheme="minorBidi"/>
      <w:sz w:val="24"/>
      <w:szCs w:val="24"/>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4F3100"/>
    <w:pPr>
      <w:suppressAutoHyphens w:val="0"/>
      <w:spacing w:before="240"/>
      <w:contextualSpacing/>
    </w:pPr>
    <w:rPr>
      <w:rFonts w:asciiTheme="minorHAnsi" w:eastAsiaTheme="minorEastAsia" w:hAnsiTheme="minorHAnsi" w:cstheme="minorBidi"/>
      <w:kern w:val="24"/>
      <w:lang w:eastAsia="ja-JP"/>
    </w:rPr>
  </w:style>
  <w:style w:type="paragraph" w:customStyle="1" w:styleId="APA0">
    <w:name w:val="APA0"/>
    <w:basedOn w:val="Normal"/>
    <w:qFormat/>
    <w:rsid w:val="006442BC"/>
    <w:pPr>
      <w:suppressAutoHyphens w:val="0"/>
      <w:jc w:val="center"/>
    </w:pPr>
    <w:rPr>
      <w:rFonts w:eastAsiaTheme="minorHAnsi"/>
      <w:szCs w:val="22"/>
    </w:rPr>
  </w:style>
  <w:style w:type="paragraph" w:customStyle="1" w:styleId="APA1">
    <w:name w:val="APA1"/>
    <w:basedOn w:val="Normal"/>
    <w:qFormat/>
    <w:rsid w:val="006442BC"/>
    <w:pPr>
      <w:suppressAutoHyphens w:val="0"/>
      <w:jc w:val="center"/>
    </w:pPr>
    <w:rPr>
      <w:rFonts w:eastAsiaTheme="minorHAnsi"/>
      <w:b/>
      <w:szCs w:val="22"/>
    </w:rPr>
  </w:style>
  <w:style w:type="paragraph" w:customStyle="1" w:styleId="Default">
    <w:name w:val="Default"/>
    <w:rsid w:val="00B61F88"/>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B01D42"/>
    <w:pPr>
      <w:suppressAutoHyphens w:val="0"/>
      <w:spacing w:line="240" w:lineRule="auto"/>
      <w:ind w:left="720"/>
      <w:contextualSpacing/>
    </w:pPr>
  </w:style>
  <w:style w:type="paragraph" w:customStyle="1" w:styleId="textcentered">
    <w:name w:val="text centered"/>
    <w:aliases w:val="tc"/>
    <w:basedOn w:val="Normal"/>
    <w:rsid w:val="00B01D42"/>
    <w:pPr>
      <w:suppressAutoHyphens w:val="0"/>
      <w:overflowPunct w:val="0"/>
      <w:autoSpaceDE w:val="0"/>
      <w:autoSpaceDN w:val="0"/>
      <w:adjustRightInd w:val="0"/>
      <w:spacing w:line="480" w:lineRule="atLeast"/>
      <w:jc w:val="center"/>
      <w:textAlignment w:val="baseline"/>
    </w:pPr>
    <w:rPr>
      <w:rFonts w:ascii="Times" w:hAnsi="Times"/>
      <w:szCs w:val="20"/>
    </w:rPr>
  </w:style>
  <w:style w:type="paragraph" w:customStyle="1" w:styleId="textsinglespaced">
    <w:name w:val="text single spaced"/>
    <w:aliases w:val="ts"/>
    <w:basedOn w:val="Normal"/>
    <w:rsid w:val="00B01D42"/>
    <w:pPr>
      <w:suppressAutoHyphens w:val="0"/>
      <w:overflowPunct w:val="0"/>
      <w:autoSpaceDE w:val="0"/>
      <w:autoSpaceDN w:val="0"/>
      <w:adjustRightInd w:val="0"/>
      <w:spacing w:line="240" w:lineRule="auto"/>
      <w:textAlignment w:val="baseline"/>
    </w:pPr>
    <w:rPr>
      <w:rFonts w:ascii="Times" w:hAnsi="Times"/>
      <w:szCs w:val="20"/>
    </w:rPr>
  </w:style>
  <w:style w:type="character" w:customStyle="1" w:styleId="Heading6Char">
    <w:name w:val="Heading 6 Char"/>
    <w:basedOn w:val="DefaultParagraphFont"/>
    <w:link w:val="Heading6"/>
    <w:rsid w:val="00CC219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4B2A12"/>
    <w:pPr>
      <w:spacing w:line="240" w:lineRule="auto"/>
    </w:pPr>
    <w:rPr>
      <w:b/>
      <w:bCs/>
    </w:rPr>
  </w:style>
  <w:style w:type="character" w:customStyle="1" w:styleId="CommentTextChar">
    <w:name w:val="Comment Text Char"/>
    <w:basedOn w:val="DefaultParagraphFont"/>
    <w:link w:val="CommentText"/>
    <w:semiHidden/>
    <w:rsid w:val="004B2A12"/>
  </w:style>
  <w:style w:type="character" w:customStyle="1" w:styleId="CommentSubjectChar">
    <w:name w:val="Comment Subject Char"/>
    <w:basedOn w:val="CommentTextChar"/>
    <w:link w:val="CommentSubject"/>
    <w:semiHidden/>
    <w:rsid w:val="004B2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44435">
      <w:bodyDiv w:val="1"/>
      <w:marLeft w:val="0"/>
      <w:marRight w:val="0"/>
      <w:marTop w:val="0"/>
      <w:marBottom w:val="0"/>
      <w:divBdr>
        <w:top w:val="none" w:sz="0" w:space="0" w:color="auto"/>
        <w:left w:val="none" w:sz="0" w:space="0" w:color="auto"/>
        <w:bottom w:val="none" w:sz="0" w:space="0" w:color="auto"/>
        <w:right w:val="none" w:sz="0" w:space="0" w:color="auto"/>
      </w:divBdr>
      <w:divsChild>
        <w:div w:id="2066446111">
          <w:marLeft w:val="0"/>
          <w:marRight w:val="0"/>
          <w:marTop w:val="0"/>
          <w:marBottom w:val="0"/>
          <w:divBdr>
            <w:top w:val="none" w:sz="0" w:space="0" w:color="auto"/>
            <w:left w:val="none" w:sz="0" w:space="0" w:color="auto"/>
            <w:bottom w:val="none" w:sz="0" w:space="0" w:color="auto"/>
            <w:right w:val="none" w:sz="0" w:space="0" w:color="auto"/>
          </w:divBdr>
        </w:div>
        <w:div w:id="260767866">
          <w:marLeft w:val="0"/>
          <w:marRight w:val="0"/>
          <w:marTop w:val="0"/>
          <w:marBottom w:val="0"/>
          <w:divBdr>
            <w:top w:val="none" w:sz="0" w:space="0" w:color="auto"/>
            <w:left w:val="none" w:sz="0" w:space="0" w:color="auto"/>
            <w:bottom w:val="none" w:sz="0" w:space="0" w:color="auto"/>
            <w:right w:val="none" w:sz="0" w:space="0" w:color="auto"/>
          </w:divBdr>
        </w:div>
        <w:div w:id="1562134732">
          <w:marLeft w:val="0"/>
          <w:marRight w:val="0"/>
          <w:marTop w:val="0"/>
          <w:marBottom w:val="0"/>
          <w:divBdr>
            <w:top w:val="none" w:sz="0" w:space="0" w:color="auto"/>
            <w:left w:val="none" w:sz="0" w:space="0" w:color="auto"/>
            <w:bottom w:val="none" w:sz="0" w:space="0" w:color="auto"/>
            <w:right w:val="none" w:sz="0" w:space="0" w:color="auto"/>
          </w:divBdr>
        </w:div>
        <w:div w:id="1256866826">
          <w:marLeft w:val="0"/>
          <w:marRight w:val="0"/>
          <w:marTop w:val="0"/>
          <w:marBottom w:val="0"/>
          <w:divBdr>
            <w:top w:val="none" w:sz="0" w:space="0" w:color="auto"/>
            <w:left w:val="none" w:sz="0" w:space="0" w:color="auto"/>
            <w:bottom w:val="none" w:sz="0" w:space="0" w:color="auto"/>
            <w:right w:val="none" w:sz="0" w:space="0" w:color="auto"/>
          </w:divBdr>
        </w:div>
        <w:div w:id="1139810446">
          <w:marLeft w:val="0"/>
          <w:marRight w:val="0"/>
          <w:marTop w:val="0"/>
          <w:marBottom w:val="0"/>
          <w:divBdr>
            <w:top w:val="none" w:sz="0" w:space="0" w:color="auto"/>
            <w:left w:val="none" w:sz="0" w:space="0" w:color="auto"/>
            <w:bottom w:val="none" w:sz="0" w:space="0" w:color="auto"/>
            <w:right w:val="none" w:sz="0" w:space="0" w:color="auto"/>
          </w:divBdr>
        </w:div>
        <w:div w:id="1765151639">
          <w:marLeft w:val="0"/>
          <w:marRight w:val="0"/>
          <w:marTop w:val="0"/>
          <w:marBottom w:val="0"/>
          <w:divBdr>
            <w:top w:val="none" w:sz="0" w:space="0" w:color="auto"/>
            <w:left w:val="none" w:sz="0" w:space="0" w:color="auto"/>
            <w:bottom w:val="none" w:sz="0" w:space="0" w:color="auto"/>
            <w:right w:val="none" w:sz="0" w:space="0" w:color="auto"/>
          </w:divBdr>
        </w:div>
        <w:div w:id="51779335">
          <w:marLeft w:val="0"/>
          <w:marRight w:val="0"/>
          <w:marTop w:val="0"/>
          <w:marBottom w:val="0"/>
          <w:divBdr>
            <w:top w:val="none" w:sz="0" w:space="0" w:color="auto"/>
            <w:left w:val="none" w:sz="0" w:space="0" w:color="auto"/>
            <w:bottom w:val="none" w:sz="0" w:space="0" w:color="auto"/>
            <w:right w:val="none" w:sz="0" w:space="0" w:color="auto"/>
          </w:divBdr>
        </w:div>
        <w:div w:id="9184223">
          <w:marLeft w:val="0"/>
          <w:marRight w:val="0"/>
          <w:marTop w:val="0"/>
          <w:marBottom w:val="0"/>
          <w:divBdr>
            <w:top w:val="none" w:sz="0" w:space="0" w:color="auto"/>
            <w:left w:val="none" w:sz="0" w:space="0" w:color="auto"/>
            <w:bottom w:val="none" w:sz="0" w:space="0" w:color="auto"/>
            <w:right w:val="none" w:sz="0" w:space="0" w:color="auto"/>
          </w:divBdr>
        </w:div>
        <w:div w:id="861090449">
          <w:marLeft w:val="0"/>
          <w:marRight w:val="0"/>
          <w:marTop w:val="0"/>
          <w:marBottom w:val="0"/>
          <w:divBdr>
            <w:top w:val="none" w:sz="0" w:space="0" w:color="auto"/>
            <w:left w:val="none" w:sz="0" w:space="0" w:color="auto"/>
            <w:bottom w:val="none" w:sz="0" w:space="0" w:color="auto"/>
            <w:right w:val="none" w:sz="0" w:space="0" w:color="auto"/>
          </w:divBdr>
        </w:div>
        <w:div w:id="145366889">
          <w:marLeft w:val="0"/>
          <w:marRight w:val="0"/>
          <w:marTop w:val="0"/>
          <w:marBottom w:val="0"/>
          <w:divBdr>
            <w:top w:val="none" w:sz="0" w:space="0" w:color="auto"/>
            <w:left w:val="none" w:sz="0" w:space="0" w:color="auto"/>
            <w:bottom w:val="none" w:sz="0" w:space="0" w:color="auto"/>
            <w:right w:val="none" w:sz="0" w:space="0" w:color="auto"/>
          </w:divBdr>
        </w:div>
      </w:divsChild>
    </w:div>
    <w:div w:id="1619028644">
      <w:bodyDiv w:val="1"/>
      <w:marLeft w:val="0"/>
      <w:marRight w:val="0"/>
      <w:marTop w:val="0"/>
      <w:marBottom w:val="0"/>
      <w:divBdr>
        <w:top w:val="none" w:sz="0" w:space="0" w:color="auto"/>
        <w:left w:val="none" w:sz="0" w:space="0" w:color="auto"/>
        <w:bottom w:val="none" w:sz="0" w:space="0" w:color="auto"/>
        <w:right w:val="none" w:sz="0" w:space="0" w:color="auto"/>
      </w:divBdr>
      <w:divsChild>
        <w:div w:id="773016665">
          <w:marLeft w:val="0"/>
          <w:marRight w:val="0"/>
          <w:marTop w:val="0"/>
          <w:marBottom w:val="0"/>
          <w:divBdr>
            <w:top w:val="none" w:sz="0" w:space="0" w:color="auto"/>
            <w:left w:val="none" w:sz="0" w:space="0" w:color="auto"/>
            <w:bottom w:val="none" w:sz="0" w:space="0" w:color="auto"/>
            <w:right w:val="none" w:sz="0" w:space="0" w:color="auto"/>
          </w:divBdr>
        </w:div>
        <w:div w:id="503017552">
          <w:marLeft w:val="0"/>
          <w:marRight w:val="0"/>
          <w:marTop w:val="0"/>
          <w:marBottom w:val="0"/>
          <w:divBdr>
            <w:top w:val="none" w:sz="0" w:space="0" w:color="auto"/>
            <w:left w:val="none" w:sz="0" w:space="0" w:color="auto"/>
            <w:bottom w:val="none" w:sz="0" w:space="0" w:color="auto"/>
            <w:right w:val="none" w:sz="0" w:space="0" w:color="auto"/>
          </w:divBdr>
        </w:div>
        <w:div w:id="1284268191">
          <w:marLeft w:val="0"/>
          <w:marRight w:val="0"/>
          <w:marTop w:val="0"/>
          <w:marBottom w:val="0"/>
          <w:divBdr>
            <w:top w:val="none" w:sz="0" w:space="0" w:color="auto"/>
            <w:left w:val="none" w:sz="0" w:space="0" w:color="auto"/>
            <w:bottom w:val="none" w:sz="0" w:space="0" w:color="auto"/>
            <w:right w:val="none" w:sz="0" w:space="0" w:color="auto"/>
          </w:divBdr>
        </w:div>
        <w:div w:id="1729064587">
          <w:marLeft w:val="0"/>
          <w:marRight w:val="0"/>
          <w:marTop w:val="0"/>
          <w:marBottom w:val="0"/>
          <w:divBdr>
            <w:top w:val="none" w:sz="0" w:space="0" w:color="auto"/>
            <w:left w:val="none" w:sz="0" w:space="0" w:color="auto"/>
            <w:bottom w:val="none" w:sz="0" w:space="0" w:color="auto"/>
            <w:right w:val="none" w:sz="0" w:space="0" w:color="auto"/>
          </w:divBdr>
        </w:div>
        <w:div w:id="1792700956">
          <w:marLeft w:val="0"/>
          <w:marRight w:val="0"/>
          <w:marTop w:val="0"/>
          <w:marBottom w:val="0"/>
          <w:divBdr>
            <w:top w:val="none" w:sz="0" w:space="0" w:color="auto"/>
            <w:left w:val="none" w:sz="0" w:space="0" w:color="auto"/>
            <w:bottom w:val="none" w:sz="0" w:space="0" w:color="auto"/>
            <w:right w:val="none" w:sz="0" w:space="0" w:color="auto"/>
          </w:divBdr>
        </w:div>
        <w:div w:id="1056901239">
          <w:marLeft w:val="0"/>
          <w:marRight w:val="0"/>
          <w:marTop w:val="0"/>
          <w:marBottom w:val="0"/>
          <w:divBdr>
            <w:top w:val="none" w:sz="0" w:space="0" w:color="auto"/>
            <w:left w:val="none" w:sz="0" w:space="0" w:color="auto"/>
            <w:bottom w:val="none" w:sz="0" w:space="0" w:color="auto"/>
            <w:right w:val="none" w:sz="0" w:space="0" w:color="auto"/>
          </w:divBdr>
        </w:div>
        <w:div w:id="1280260553">
          <w:marLeft w:val="0"/>
          <w:marRight w:val="0"/>
          <w:marTop w:val="0"/>
          <w:marBottom w:val="0"/>
          <w:divBdr>
            <w:top w:val="none" w:sz="0" w:space="0" w:color="auto"/>
            <w:left w:val="none" w:sz="0" w:space="0" w:color="auto"/>
            <w:bottom w:val="none" w:sz="0" w:space="0" w:color="auto"/>
            <w:right w:val="none" w:sz="0" w:space="0" w:color="auto"/>
          </w:divBdr>
        </w:div>
        <w:div w:id="1819810053">
          <w:marLeft w:val="0"/>
          <w:marRight w:val="0"/>
          <w:marTop w:val="0"/>
          <w:marBottom w:val="0"/>
          <w:divBdr>
            <w:top w:val="none" w:sz="0" w:space="0" w:color="auto"/>
            <w:left w:val="none" w:sz="0" w:space="0" w:color="auto"/>
            <w:bottom w:val="none" w:sz="0" w:space="0" w:color="auto"/>
            <w:right w:val="none" w:sz="0" w:space="0" w:color="auto"/>
          </w:divBdr>
        </w:div>
        <w:div w:id="1770273907">
          <w:marLeft w:val="0"/>
          <w:marRight w:val="0"/>
          <w:marTop w:val="0"/>
          <w:marBottom w:val="0"/>
          <w:divBdr>
            <w:top w:val="none" w:sz="0" w:space="0" w:color="auto"/>
            <w:left w:val="none" w:sz="0" w:space="0" w:color="auto"/>
            <w:bottom w:val="none" w:sz="0" w:space="0" w:color="auto"/>
            <w:right w:val="none" w:sz="0" w:space="0" w:color="auto"/>
          </w:divBdr>
        </w:div>
        <w:div w:id="726957154">
          <w:marLeft w:val="0"/>
          <w:marRight w:val="0"/>
          <w:marTop w:val="0"/>
          <w:marBottom w:val="0"/>
          <w:divBdr>
            <w:top w:val="none" w:sz="0" w:space="0" w:color="auto"/>
            <w:left w:val="none" w:sz="0" w:space="0" w:color="auto"/>
            <w:bottom w:val="none" w:sz="0" w:space="0" w:color="auto"/>
            <w:right w:val="none" w:sz="0" w:space="0" w:color="auto"/>
          </w:divBdr>
        </w:div>
        <w:div w:id="1534683644">
          <w:marLeft w:val="0"/>
          <w:marRight w:val="0"/>
          <w:marTop w:val="0"/>
          <w:marBottom w:val="0"/>
          <w:divBdr>
            <w:top w:val="none" w:sz="0" w:space="0" w:color="auto"/>
            <w:left w:val="none" w:sz="0" w:space="0" w:color="auto"/>
            <w:bottom w:val="none" w:sz="0" w:space="0" w:color="auto"/>
            <w:right w:val="none" w:sz="0" w:space="0" w:color="auto"/>
          </w:divBdr>
        </w:div>
        <w:div w:id="308940193">
          <w:marLeft w:val="0"/>
          <w:marRight w:val="0"/>
          <w:marTop w:val="0"/>
          <w:marBottom w:val="0"/>
          <w:divBdr>
            <w:top w:val="none" w:sz="0" w:space="0" w:color="auto"/>
            <w:left w:val="none" w:sz="0" w:space="0" w:color="auto"/>
            <w:bottom w:val="none" w:sz="0" w:space="0" w:color="auto"/>
            <w:right w:val="none" w:sz="0" w:space="0" w:color="auto"/>
          </w:divBdr>
        </w:div>
        <w:div w:id="1803646990">
          <w:marLeft w:val="0"/>
          <w:marRight w:val="0"/>
          <w:marTop w:val="0"/>
          <w:marBottom w:val="0"/>
          <w:divBdr>
            <w:top w:val="none" w:sz="0" w:space="0" w:color="auto"/>
            <w:left w:val="none" w:sz="0" w:space="0" w:color="auto"/>
            <w:bottom w:val="none" w:sz="0" w:space="0" w:color="auto"/>
            <w:right w:val="none" w:sz="0" w:space="0" w:color="auto"/>
          </w:divBdr>
        </w:div>
        <w:div w:id="1833401313">
          <w:marLeft w:val="0"/>
          <w:marRight w:val="0"/>
          <w:marTop w:val="0"/>
          <w:marBottom w:val="0"/>
          <w:divBdr>
            <w:top w:val="none" w:sz="0" w:space="0" w:color="auto"/>
            <w:left w:val="none" w:sz="0" w:space="0" w:color="auto"/>
            <w:bottom w:val="none" w:sz="0" w:space="0" w:color="auto"/>
            <w:right w:val="none" w:sz="0" w:space="0" w:color="auto"/>
          </w:divBdr>
        </w:div>
        <w:div w:id="124979756">
          <w:marLeft w:val="0"/>
          <w:marRight w:val="0"/>
          <w:marTop w:val="0"/>
          <w:marBottom w:val="0"/>
          <w:divBdr>
            <w:top w:val="none" w:sz="0" w:space="0" w:color="auto"/>
            <w:left w:val="none" w:sz="0" w:space="0" w:color="auto"/>
            <w:bottom w:val="none" w:sz="0" w:space="0" w:color="auto"/>
            <w:right w:val="none" w:sz="0" w:space="0" w:color="auto"/>
          </w:divBdr>
        </w:div>
        <w:div w:id="996031128">
          <w:marLeft w:val="0"/>
          <w:marRight w:val="0"/>
          <w:marTop w:val="0"/>
          <w:marBottom w:val="0"/>
          <w:divBdr>
            <w:top w:val="none" w:sz="0" w:space="0" w:color="auto"/>
            <w:left w:val="none" w:sz="0" w:space="0" w:color="auto"/>
            <w:bottom w:val="none" w:sz="0" w:space="0" w:color="auto"/>
            <w:right w:val="none" w:sz="0" w:space="0" w:color="auto"/>
          </w:divBdr>
        </w:div>
        <w:div w:id="1671061997">
          <w:marLeft w:val="0"/>
          <w:marRight w:val="0"/>
          <w:marTop w:val="0"/>
          <w:marBottom w:val="0"/>
          <w:divBdr>
            <w:top w:val="none" w:sz="0" w:space="0" w:color="auto"/>
            <w:left w:val="none" w:sz="0" w:space="0" w:color="auto"/>
            <w:bottom w:val="none" w:sz="0" w:space="0" w:color="auto"/>
            <w:right w:val="none" w:sz="0" w:space="0" w:color="auto"/>
          </w:divBdr>
        </w:div>
      </w:divsChild>
    </w:div>
    <w:div w:id="1820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dNote%20X5\Templates\APA%206th.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6BC-444E-902E-94FA50C84528}"/>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6BC-444E-902E-94FA50C84528}"/>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6BC-444E-902E-94FA50C84528}"/>
            </c:ext>
          </c:extLst>
        </c:ser>
        <c:dLbls>
          <c:showLegendKey val="0"/>
          <c:showVal val="0"/>
          <c:showCatName val="0"/>
          <c:showSerName val="0"/>
          <c:showPercent val="0"/>
          <c:showBubbleSize val="0"/>
        </c:dLbls>
        <c:gapWidth val="219"/>
        <c:overlap val="-27"/>
        <c:axId val="478804184"/>
        <c:axId val="482332408"/>
      </c:barChart>
      <c:catAx>
        <c:axId val="47880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332408"/>
        <c:crosses val="autoZero"/>
        <c:auto val="1"/>
        <c:lblAlgn val="ctr"/>
        <c:lblOffset val="100"/>
        <c:noMultiLvlLbl val="0"/>
      </c:catAx>
      <c:valAx>
        <c:axId val="482332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804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81236-99F0-409E-B426-B89217E4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6th</Template>
  <TotalTime>1</TotalTime>
  <Pages>22</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APA Template Project Proposal</vt:lpstr>
    </vt:vector>
  </TitlesOfParts>
  <Company>ISI ResearchSoft</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Template Project Proposal</dc:title>
  <dc:creator>Robin Dennison</dc:creator>
  <cp:lastModifiedBy>Barabe, Sarah</cp:lastModifiedBy>
  <cp:revision>2</cp:revision>
  <dcterms:created xsi:type="dcterms:W3CDTF">2021-04-06T15:56:00Z</dcterms:created>
  <dcterms:modified xsi:type="dcterms:W3CDTF">2021-04-06T15:56:00Z</dcterms:modified>
  <cp:category>DNP</cp:category>
  <cp:contentStatus>final 072715 amh</cp:contentStatus>
</cp:coreProperties>
</file>